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F85A" w14:textId="5E8A69BA" w:rsidR="00A95368" w:rsidRDefault="00A95368" w:rsidP="00A95368"/>
    <w:p w14:paraId="4E8ECD19" w14:textId="156A8884" w:rsidR="002C0854" w:rsidRPr="00D55366" w:rsidRDefault="002C0854" w:rsidP="002C0854">
      <w:pPr>
        <w:shd w:val="clear" w:color="auto" w:fill="FFFFFF"/>
        <w:spacing w:before="120" w:after="45"/>
        <w:rPr>
          <w:rFonts w:ascii="Noto Sans" w:eastAsia="Times New Roman" w:hAnsi="Noto Sans" w:cs="Noto Sans"/>
          <w:b/>
          <w:bCs/>
          <w:color w:val="222222"/>
          <w:kern w:val="0"/>
          <w:lang w:val="en-US" w:eastAsia="en-GB"/>
          <w14:ligatures w14:val="none"/>
        </w:rPr>
      </w:pPr>
      <w:r w:rsidRPr="002C0854">
        <w:rPr>
          <w:rFonts w:ascii="Noto Sans" w:eastAsia="Times New Roman" w:hAnsi="Noto Sans" w:cs="Noto Sans"/>
          <w:b/>
          <w:bCs/>
          <w:color w:val="222222"/>
          <w:kern w:val="0"/>
          <w:lang w:eastAsia="en-GB"/>
          <w14:ligatures w14:val="none"/>
        </w:rPr>
        <w:t>Greeting People</w:t>
      </w:r>
      <w:r w:rsidR="00D55366" w:rsidRPr="00D55366">
        <w:rPr>
          <w:rFonts w:ascii="Noto Sans" w:eastAsia="Times New Roman" w:hAnsi="Noto Sans" w:cs="Noto Sans"/>
          <w:b/>
          <w:bCs/>
          <w:color w:val="222222"/>
          <w:kern w:val="0"/>
          <w:lang w:val="en-US" w:eastAsia="en-GB"/>
          <w14:ligatures w14:val="none"/>
        </w:rPr>
        <w:t xml:space="preserve"> – </w:t>
      </w:r>
      <w:proofErr w:type="spellStart"/>
      <w:r w:rsidR="00D55366" w:rsidRPr="00D55366">
        <w:rPr>
          <w:rFonts w:ascii="Noto Sans" w:eastAsia="Times New Roman" w:hAnsi="Noto Sans" w:cs="Noto Sans"/>
          <w:b/>
          <w:bCs/>
          <w:color w:val="222222"/>
          <w:kern w:val="0"/>
          <w:lang w:val="en-US" w:eastAsia="en-GB"/>
          <w14:ligatures w14:val="none"/>
        </w:rPr>
        <w:t>Saluer</w:t>
      </w:r>
      <w:proofErr w:type="spellEnd"/>
      <w:r w:rsidR="00D55366" w:rsidRPr="00D55366">
        <w:rPr>
          <w:rFonts w:ascii="Noto Sans" w:eastAsia="Times New Roman" w:hAnsi="Noto Sans" w:cs="Noto Sans"/>
          <w:b/>
          <w:bCs/>
          <w:color w:val="222222"/>
          <w:kern w:val="0"/>
          <w:lang w:val="en-US" w:eastAsia="en-GB"/>
          <w14:ligatures w14:val="none"/>
        </w:rPr>
        <w:t xml:space="preserve"> </w:t>
      </w:r>
    </w:p>
    <w:p w14:paraId="75691541" w14:textId="77777777" w:rsidR="002D3080" w:rsidRPr="002C0854" w:rsidRDefault="002D3080" w:rsidP="002C0854">
      <w:pPr>
        <w:shd w:val="clear" w:color="auto" w:fill="FFFFFF"/>
        <w:spacing w:before="120" w:after="45"/>
        <w:rPr>
          <w:rFonts w:ascii="Noto Sans" w:eastAsia="Times New Roman" w:hAnsi="Noto Sans" w:cs="Noto Sans"/>
          <w:b/>
          <w:bCs/>
          <w:color w:val="222222"/>
          <w:kern w:val="0"/>
          <w:lang w:eastAsia="en-GB"/>
          <w14:ligatures w14:val="none"/>
        </w:rPr>
      </w:pPr>
    </w:p>
    <w:p w14:paraId="575F1AE9" w14:textId="3303E29B" w:rsidR="002C0854" w:rsidRPr="002C0854" w:rsidRDefault="002C0854" w:rsidP="002C0854">
      <w:pPr>
        <w:shd w:val="clear" w:color="auto" w:fill="FFFFFF"/>
        <w:spacing w:after="30"/>
        <w:ind w:left="720"/>
        <w:rPr>
          <w:rFonts w:ascii="Noto Sans" w:eastAsia="Times New Roman" w:hAnsi="Noto Sans" w:cs="Noto Sans"/>
          <w:color w:val="222222"/>
          <w:kern w:val="0"/>
          <w:lang w:val="en-US" w:eastAsia="en-GB"/>
          <w14:ligatures w14:val="none"/>
        </w:rPr>
      </w:pPr>
      <w:r w:rsidRPr="002C0854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Hello. / Hi.</w:t>
      </w:r>
      <w:r w:rsidR="00D55366" w:rsidRPr="00D55366">
        <w:rPr>
          <w:rFonts w:ascii="Noto Sans" w:eastAsia="Times New Roman" w:hAnsi="Noto Sans" w:cs="Noto Sans"/>
          <w:color w:val="222222"/>
          <w:kern w:val="0"/>
          <w:lang w:val="en-US" w:eastAsia="en-GB"/>
          <w14:ligatures w14:val="none"/>
        </w:rPr>
        <w:t xml:space="preserve"> </w:t>
      </w:r>
    </w:p>
    <w:p w14:paraId="76984CE2" w14:textId="7F0109C6" w:rsidR="002C0854" w:rsidRPr="002C0854" w:rsidRDefault="002C0854" w:rsidP="002C0854">
      <w:pPr>
        <w:shd w:val="clear" w:color="auto" w:fill="FFFFFF"/>
        <w:spacing w:after="30"/>
        <w:ind w:left="720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2C0854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Good morning. (before 12 o'clock)</w:t>
      </w:r>
    </w:p>
    <w:p w14:paraId="4BCA7E0D" w14:textId="62A52D15" w:rsidR="002C0854" w:rsidRPr="002C0854" w:rsidRDefault="002C0854" w:rsidP="002C0854">
      <w:pPr>
        <w:shd w:val="clear" w:color="auto" w:fill="FFFFFF"/>
        <w:spacing w:after="30"/>
        <w:ind w:left="720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2C0854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Good afternoon.(after 12 o'clock)</w:t>
      </w:r>
    </w:p>
    <w:p w14:paraId="32528D9E" w14:textId="787510DF" w:rsidR="002C0854" w:rsidRPr="00D55366" w:rsidRDefault="002C0854" w:rsidP="002C0854">
      <w:pPr>
        <w:shd w:val="clear" w:color="auto" w:fill="FFFFFF"/>
        <w:spacing w:after="30"/>
        <w:ind w:left="720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2C0854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Good evening </w:t>
      </w:r>
    </w:p>
    <w:p w14:paraId="575D1D42" w14:textId="451CBB5E" w:rsidR="002C0854" w:rsidRDefault="002C0854" w:rsidP="00D55366">
      <w:pPr>
        <w:shd w:val="clear" w:color="auto" w:fill="FFFFFF"/>
        <w:spacing w:after="30"/>
        <w:rPr>
          <w:rFonts w:ascii="Noto Sans" w:eastAsia="Times New Roman" w:hAnsi="Noto Sans" w:cs="Noto Sans"/>
          <w:color w:val="222222"/>
          <w:kern w:val="0"/>
          <w:sz w:val="23"/>
          <w:szCs w:val="23"/>
          <w:lang w:eastAsia="en-GB"/>
          <w14:ligatures w14:val="none"/>
        </w:rPr>
      </w:pPr>
    </w:p>
    <w:p w14:paraId="4C8B8B64" w14:textId="7EB30537" w:rsidR="002C0854" w:rsidRPr="002C0854" w:rsidRDefault="002C0854" w:rsidP="002C0854">
      <w:pPr>
        <w:shd w:val="clear" w:color="auto" w:fill="FFFFFF"/>
        <w:spacing w:after="30"/>
        <w:ind w:left="720"/>
        <w:rPr>
          <w:rFonts w:ascii="Noto Sans" w:eastAsia="Times New Roman" w:hAnsi="Noto Sans" w:cs="Noto Sans"/>
          <w:color w:val="222222"/>
          <w:kern w:val="0"/>
          <w:sz w:val="23"/>
          <w:szCs w:val="23"/>
          <w:lang w:eastAsia="en-GB"/>
          <w14:ligatures w14:val="none"/>
        </w:rPr>
      </w:pPr>
    </w:p>
    <w:p w14:paraId="5D0E928C" w14:textId="77777777" w:rsidR="00D55366" w:rsidRDefault="00B97452" w:rsidP="002C0854">
      <w:pPr>
        <w:shd w:val="clear" w:color="auto" w:fill="FFFFFF"/>
        <w:spacing w:before="120" w:after="45"/>
        <w:ind w:left="-1134"/>
        <w:rPr>
          <w:rFonts w:ascii="Noto Sans" w:eastAsia="Times New Roman" w:hAnsi="Noto Sans" w:cs="Noto Sans"/>
          <w:b/>
          <w:bCs/>
          <w:color w:val="222222"/>
          <w:kern w:val="0"/>
          <w:lang w:val="en-US" w:eastAsia="en-GB"/>
          <w14:ligatures w14:val="none"/>
        </w:rPr>
      </w:pPr>
      <w:r>
        <w:rPr>
          <w:rFonts w:ascii="Noto Sans" w:eastAsia="Times New Roman" w:hAnsi="Noto Sans" w:cs="Noto Sans"/>
          <w:noProof/>
          <w:color w:val="222222"/>
          <w:kern w:val="0"/>
          <w:sz w:val="23"/>
          <w:szCs w:val="23"/>
          <w:lang w:eastAsia="en-GB"/>
        </w:rPr>
        <w:drawing>
          <wp:anchor distT="0" distB="0" distL="114300" distR="114300" simplePos="0" relativeHeight="251658240" behindDoc="0" locked="0" layoutInCell="1" allowOverlap="1" wp14:anchorId="6F54CA11" wp14:editId="21D2BE68">
            <wp:simplePos x="0" y="0"/>
            <wp:positionH relativeFrom="column">
              <wp:posOffset>-644378</wp:posOffset>
            </wp:positionH>
            <wp:positionV relativeFrom="paragraph">
              <wp:posOffset>332545</wp:posOffset>
            </wp:positionV>
            <wp:extent cx="2960751" cy="2778369"/>
            <wp:effectExtent l="0" t="0" r="0" b="3175"/>
            <wp:wrapNone/>
            <wp:docPr id="729056167" name="Picture 1" descr="A cartoon of a person and person shaking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056167" name="Picture 1" descr="A cartoon of a person and person shaking hand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0751" cy="2778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854" w:rsidRPr="002C0854">
        <w:rPr>
          <w:rFonts w:ascii="Noto Sans" w:eastAsia="Times New Roman" w:hAnsi="Noto Sans" w:cs="Noto Sans"/>
          <w:b/>
          <w:bCs/>
          <w:color w:val="222222"/>
          <w:kern w:val="0"/>
          <w:lang w:eastAsia="en-GB"/>
          <w14:ligatures w14:val="none"/>
        </w:rPr>
        <w:t>Introducing People</w:t>
      </w:r>
      <w:r w:rsidR="002C0854" w:rsidRPr="002C0854">
        <w:rPr>
          <w:rFonts w:ascii="Noto Sans" w:eastAsia="Times New Roman" w:hAnsi="Noto Sans" w:cs="Noto Sans"/>
          <w:b/>
          <w:bCs/>
          <w:color w:val="222222"/>
          <w:kern w:val="0"/>
          <w:lang w:val="en-US" w:eastAsia="en-GB"/>
          <w14:ligatures w14:val="none"/>
        </w:rPr>
        <w:t xml:space="preserve">  </w:t>
      </w:r>
      <w:r w:rsidR="002D3080">
        <w:rPr>
          <w:rFonts w:ascii="Noto Sans" w:eastAsia="Times New Roman" w:hAnsi="Noto Sans" w:cs="Noto Sans"/>
          <w:b/>
          <w:bCs/>
          <w:color w:val="222222"/>
          <w:kern w:val="0"/>
          <w:lang w:val="en-US" w:eastAsia="en-GB"/>
          <w14:ligatures w14:val="none"/>
        </w:rPr>
        <w:t xml:space="preserve">- </w:t>
      </w:r>
      <w:proofErr w:type="spellStart"/>
      <w:r w:rsidR="002D3080">
        <w:rPr>
          <w:rFonts w:ascii="Noto Sans" w:eastAsia="Times New Roman" w:hAnsi="Noto Sans" w:cs="Noto Sans"/>
          <w:b/>
          <w:bCs/>
          <w:color w:val="222222"/>
          <w:kern w:val="0"/>
          <w:lang w:val="en-US" w:eastAsia="en-GB"/>
          <w14:ligatures w14:val="none"/>
        </w:rPr>
        <w:t>Présenter</w:t>
      </w:r>
      <w:proofErr w:type="spellEnd"/>
      <w:r w:rsidR="002D3080">
        <w:rPr>
          <w:rFonts w:ascii="Noto Sans" w:eastAsia="Times New Roman" w:hAnsi="Noto Sans" w:cs="Noto Sans"/>
          <w:b/>
          <w:bCs/>
          <w:color w:val="222222"/>
          <w:kern w:val="0"/>
          <w:lang w:val="en-US" w:eastAsia="en-GB"/>
          <w14:ligatures w14:val="none"/>
        </w:rPr>
        <w:t xml:space="preserve"> </w:t>
      </w:r>
      <w:r w:rsidR="002D3080" w:rsidRPr="002D3080">
        <w:rPr>
          <w:rFonts w:ascii="Noto Sans" w:eastAsia="Times New Roman" w:hAnsi="Noto Sans" w:cs="Noto Sans"/>
          <w:b/>
          <w:bCs/>
          <w:color w:val="222222"/>
          <w:kern w:val="0"/>
          <w:lang w:val="fr-FR" w:eastAsia="en-GB"/>
          <w14:ligatures w14:val="none"/>
        </w:rPr>
        <w:t>quelqu’un</w:t>
      </w:r>
      <w:r w:rsidR="002D3080">
        <w:rPr>
          <w:rFonts w:ascii="Noto Sans" w:eastAsia="Times New Roman" w:hAnsi="Noto Sans" w:cs="Noto Sans"/>
          <w:b/>
          <w:bCs/>
          <w:color w:val="222222"/>
          <w:kern w:val="0"/>
          <w:lang w:val="en-US" w:eastAsia="en-GB"/>
          <w14:ligatures w14:val="none"/>
        </w:rPr>
        <w:t xml:space="preserve"> </w:t>
      </w:r>
      <w:r w:rsidR="002C0854" w:rsidRPr="002C0854">
        <w:rPr>
          <w:rFonts w:ascii="Noto Sans" w:eastAsia="Times New Roman" w:hAnsi="Noto Sans" w:cs="Noto Sans"/>
          <w:b/>
          <w:bCs/>
          <w:color w:val="222222"/>
          <w:kern w:val="0"/>
          <w:lang w:val="en-US" w:eastAsia="en-GB"/>
          <w14:ligatures w14:val="none"/>
        </w:rPr>
        <w:t xml:space="preserve">   </w:t>
      </w:r>
    </w:p>
    <w:p w14:paraId="0279BF22" w14:textId="1FFD8CC8" w:rsidR="002C0854" w:rsidRPr="002C0854" w:rsidRDefault="002C0854" w:rsidP="002C0854">
      <w:pPr>
        <w:shd w:val="clear" w:color="auto" w:fill="FFFFFF"/>
        <w:spacing w:before="120" w:after="45"/>
        <w:ind w:left="-1134"/>
        <w:rPr>
          <w:rFonts w:ascii="Noto Sans" w:eastAsia="Times New Roman" w:hAnsi="Noto Sans" w:cs="Noto Sans"/>
          <w:b/>
          <w:bCs/>
          <w:color w:val="222222"/>
          <w:kern w:val="0"/>
          <w:lang w:val="en-US" w:eastAsia="en-GB"/>
          <w14:ligatures w14:val="none"/>
        </w:rPr>
      </w:pPr>
      <w:r w:rsidRPr="002C0854">
        <w:rPr>
          <w:rFonts w:ascii="Noto Sans" w:eastAsia="Times New Roman" w:hAnsi="Noto Sans" w:cs="Noto Sans"/>
          <w:b/>
          <w:bCs/>
          <w:color w:val="222222"/>
          <w:kern w:val="0"/>
          <w:lang w:val="en-US" w:eastAsia="en-GB"/>
          <w14:ligatures w14:val="none"/>
        </w:rPr>
        <w:t xml:space="preserve">                                    </w:t>
      </w:r>
    </w:p>
    <w:p w14:paraId="44D8B3C6" w14:textId="5A01C7AF" w:rsidR="002D3080" w:rsidRPr="00FE5F1C" w:rsidRDefault="002D3080" w:rsidP="002D3080">
      <w:pPr>
        <w:shd w:val="clear" w:color="auto" w:fill="FFFFFF"/>
        <w:spacing w:after="30"/>
        <w:rPr>
          <w:rFonts w:ascii="Noto Sans" w:eastAsia="Times New Roman" w:hAnsi="Noto Sans" w:cs="Noto Sans"/>
          <w:color w:val="222222"/>
          <w:kern w:val="0"/>
          <w:sz w:val="28"/>
          <w:szCs w:val="28"/>
          <w:lang w:val="en-US" w:eastAsia="en-GB"/>
          <w14:ligatures w14:val="none"/>
        </w:rPr>
      </w:pPr>
      <w:r w:rsidRPr="002D3080">
        <w:rPr>
          <w:rFonts w:ascii="Noto Sans" w:eastAsia="Times New Roman" w:hAnsi="Noto Sans" w:cs="Noto Sans"/>
          <w:color w:val="222222"/>
          <w:kern w:val="0"/>
          <w:sz w:val="23"/>
          <w:szCs w:val="23"/>
          <w:lang w:val="en-US" w:eastAsia="en-GB"/>
          <w14:ligatures w14:val="none"/>
        </w:rPr>
        <w:t xml:space="preserve">                                      </w:t>
      </w:r>
      <w:r>
        <w:rPr>
          <w:rFonts w:ascii="Noto Sans" w:eastAsia="Times New Roman" w:hAnsi="Noto Sans" w:cs="Noto Sans"/>
          <w:color w:val="222222"/>
          <w:kern w:val="0"/>
          <w:sz w:val="23"/>
          <w:szCs w:val="23"/>
          <w:lang w:val="en-US" w:eastAsia="en-GB"/>
          <w14:ligatures w14:val="none"/>
        </w:rPr>
        <w:t xml:space="preserve">                  </w:t>
      </w:r>
      <w:r w:rsidR="002C0854" w:rsidRPr="002C0854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What's your name?</w:t>
      </w:r>
      <w:r w:rsidR="002C0854" w:rsidRPr="00D55366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 xml:space="preserve"> </w:t>
      </w:r>
      <w:r w:rsidRPr="00D55366">
        <w:rPr>
          <w:rFonts w:ascii="Noto Sans" w:eastAsia="Times New Roman" w:hAnsi="Noto Sans" w:cs="Noto Sans"/>
          <w:color w:val="FF0000"/>
          <w:kern w:val="0"/>
          <w:lang w:val="en-US" w:eastAsia="en-GB"/>
          <w14:ligatures w14:val="none"/>
        </w:rPr>
        <w:t xml:space="preserve">Comment </w:t>
      </w:r>
      <w:r w:rsidRPr="00D55366">
        <w:rPr>
          <w:rFonts w:ascii="Noto Sans" w:eastAsia="Times New Roman" w:hAnsi="Noto Sans" w:cs="Noto Sans"/>
          <w:color w:val="FF0000"/>
          <w:kern w:val="0"/>
          <w:lang w:val="fr-FR" w:eastAsia="en-GB"/>
          <w14:ligatures w14:val="none"/>
        </w:rPr>
        <w:t>appelez-</w:t>
      </w:r>
      <w:r w:rsidRPr="00FE5F1C">
        <w:rPr>
          <w:rFonts w:ascii="Noto Sans" w:eastAsia="Times New Roman" w:hAnsi="Noto Sans" w:cs="Noto Sans"/>
          <w:color w:val="FF0000"/>
          <w:kern w:val="0"/>
          <w:sz w:val="28"/>
          <w:szCs w:val="28"/>
          <w:lang w:val="fr-FR" w:eastAsia="en-GB"/>
          <w14:ligatures w14:val="none"/>
        </w:rPr>
        <w:t>vous?</w:t>
      </w:r>
    </w:p>
    <w:p w14:paraId="677BD51E" w14:textId="25144714" w:rsidR="002C0854" w:rsidRPr="002C0854" w:rsidRDefault="002C0854" w:rsidP="002C0854">
      <w:pPr>
        <w:shd w:val="clear" w:color="auto" w:fill="FFFFFF"/>
        <w:spacing w:after="30"/>
        <w:ind w:left="720" w:firstLine="3533"/>
        <w:rPr>
          <w:rFonts w:ascii="Noto Sans" w:eastAsia="Times New Roman" w:hAnsi="Noto Sans" w:cs="Noto Sans"/>
          <w:color w:val="FF0000"/>
          <w:kern w:val="0"/>
          <w:lang w:val="fr-CH" w:eastAsia="en-GB"/>
          <w14:ligatures w14:val="none"/>
        </w:rPr>
      </w:pPr>
      <w:r w:rsidRPr="002C0854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This is ...</w:t>
      </w:r>
      <w:r w:rsidR="002D3080" w:rsidRPr="00D55366">
        <w:rPr>
          <w:rFonts w:ascii="Noto Sans" w:eastAsia="Times New Roman" w:hAnsi="Noto Sans" w:cs="Noto Sans"/>
          <w:color w:val="222222"/>
          <w:kern w:val="0"/>
          <w:lang w:val="fr-CH" w:eastAsia="en-GB"/>
          <w14:ligatures w14:val="none"/>
        </w:rPr>
        <w:t xml:space="preserve"> </w:t>
      </w:r>
      <w:r w:rsidR="002D3080" w:rsidRPr="00D55366">
        <w:rPr>
          <w:rFonts w:ascii="Noto Sans" w:eastAsia="Times New Roman" w:hAnsi="Noto Sans" w:cs="Noto Sans"/>
          <w:color w:val="FF0000"/>
          <w:kern w:val="0"/>
          <w:lang w:val="fr-CH" w:eastAsia="en-GB"/>
          <w14:ligatures w14:val="none"/>
        </w:rPr>
        <w:t>Ça c’est …</w:t>
      </w:r>
    </w:p>
    <w:p w14:paraId="14ABC056" w14:textId="62872710" w:rsidR="002C0854" w:rsidRPr="002C0854" w:rsidRDefault="002C0854" w:rsidP="002C0854">
      <w:pPr>
        <w:shd w:val="clear" w:color="auto" w:fill="FFFFFF"/>
        <w:spacing w:after="30"/>
        <w:ind w:left="720" w:firstLine="3533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2C0854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Meet ...</w:t>
      </w:r>
    </w:p>
    <w:p w14:paraId="1BFE4DF4" w14:textId="5E646D3B" w:rsidR="002C0854" w:rsidRPr="002C0854" w:rsidRDefault="002C0854" w:rsidP="002C0854">
      <w:pPr>
        <w:shd w:val="clear" w:color="auto" w:fill="FFFFFF"/>
        <w:spacing w:after="30"/>
        <w:ind w:left="720" w:firstLine="3533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2C0854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Have you met ...?</w:t>
      </w:r>
    </w:p>
    <w:p w14:paraId="060151A7" w14:textId="43A0CFDD" w:rsidR="002C0854" w:rsidRPr="002C0854" w:rsidRDefault="002C0854" w:rsidP="002C0854">
      <w:pPr>
        <w:shd w:val="clear" w:color="auto" w:fill="FFFFFF"/>
        <w:spacing w:after="30"/>
        <w:ind w:left="720" w:firstLine="3533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2C0854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Yes, I have.</w:t>
      </w:r>
    </w:p>
    <w:p w14:paraId="7BA61622" w14:textId="6AF381E5" w:rsidR="002C0854" w:rsidRPr="002C0854" w:rsidRDefault="002C0854" w:rsidP="002C0854">
      <w:pPr>
        <w:shd w:val="clear" w:color="auto" w:fill="FFFFFF"/>
        <w:spacing w:after="30"/>
        <w:ind w:left="720" w:firstLine="3533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2C0854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No, I haven't.</w:t>
      </w:r>
    </w:p>
    <w:p w14:paraId="2DAC0579" w14:textId="644C8609" w:rsidR="002C0854" w:rsidRPr="002C0854" w:rsidRDefault="002C0854" w:rsidP="002C0854">
      <w:pPr>
        <w:shd w:val="clear" w:color="auto" w:fill="FFFFFF"/>
        <w:spacing w:after="30"/>
        <w:ind w:left="720" w:firstLine="3533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2C0854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Yes, I think I have.</w:t>
      </w:r>
    </w:p>
    <w:p w14:paraId="3B5AB4D2" w14:textId="1ACC2BD1" w:rsidR="002C0854" w:rsidRPr="002C0854" w:rsidRDefault="002C0854" w:rsidP="002C0854">
      <w:pPr>
        <w:shd w:val="clear" w:color="auto" w:fill="FFFFFF"/>
        <w:spacing w:after="30"/>
        <w:ind w:left="720" w:firstLine="3533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2C0854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No, I don't think I have.</w:t>
      </w:r>
    </w:p>
    <w:p w14:paraId="21D7A92B" w14:textId="77777777" w:rsidR="002C0854" w:rsidRPr="002C0854" w:rsidRDefault="002C0854" w:rsidP="002C0854">
      <w:pPr>
        <w:shd w:val="clear" w:color="auto" w:fill="FFFFFF"/>
        <w:spacing w:after="30"/>
        <w:ind w:left="720" w:firstLine="3533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2C0854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Hello, ... (name)</w:t>
      </w:r>
    </w:p>
    <w:p w14:paraId="69819808" w14:textId="77777777" w:rsidR="002C0854" w:rsidRPr="002C0854" w:rsidRDefault="002C0854" w:rsidP="002C0854">
      <w:pPr>
        <w:shd w:val="clear" w:color="auto" w:fill="FFFFFF"/>
        <w:spacing w:after="30"/>
        <w:ind w:left="720" w:firstLine="3533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2C0854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Nice to meet you. (informal)</w:t>
      </w:r>
    </w:p>
    <w:p w14:paraId="2BB25AB3" w14:textId="77777777" w:rsidR="002C0854" w:rsidRPr="002C0854" w:rsidRDefault="002C0854" w:rsidP="002C0854">
      <w:pPr>
        <w:shd w:val="clear" w:color="auto" w:fill="FFFFFF"/>
        <w:spacing w:after="30"/>
        <w:ind w:left="720" w:firstLine="3533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2C0854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Pleased to meet you.</w:t>
      </w:r>
    </w:p>
    <w:p w14:paraId="744E5F2A" w14:textId="77777777" w:rsidR="002C0854" w:rsidRPr="002C0854" w:rsidRDefault="002C0854" w:rsidP="002C0854">
      <w:pPr>
        <w:shd w:val="clear" w:color="auto" w:fill="FFFFFF"/>
        <w:spacing w:after="30"/>
        <w:ind w:left="720" w:firstLine="3533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2C0854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How do you do? (formal)</w:t>
      </w:r>
    </w:p>
    <w:p w14:paraId="7DA5BBCD" w14:textId="208BCFB5" w:rsidR="002C0854" w:rsidRPr="002C0854" w:rsidRDefault="002C0854" w:rsidP="002C0854">
      <w:pPr>
        <w:shd w:val="clear" w:color="auto" w:fill="FFFFFF"/>
        <w:spacing w:after="30"/>
        <w:ind w:left="720" w:firstLine="3533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2C0854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Nice to see you.</w:t>
      </w:r>
    </w:p>
    <w:p w14:paraId="5A2296E4" w14:textId="640E11E4" w:rsidR="002C0854" w:rsidRPr="002C0854" w:rsidRDefault="002C0854" w:rsidP="002C0854">
      <w:pPr>
        <w:shd w:val="clear" w:color="auto" w:fill="FFFFFF"/>
        <w:spacing w:after="30"/>
        <w:ind w:left="720" w:firstLine="3533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2C0854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Nice to see you again.</w:t>
      </w:r>
    </w:p>
    <w:p w14:paraId="13A6369F" w14:textId="5C040E0C" w:rsidR="002C0854" w:rsidRPr="002C0854" w:rsidRDefault="00FE5F1C" w:rsidP="00FE5F1C">
      <w:pPr>
        <w:shd w:val="clear" w:color="auto" w:fill="FFFFFF"/>
        <w:spacing w:after="30"/>
        <w:rPr>
          <w:rFonts w:ascii="Noto Sans" w:eastAsia="Times New Roman" w:hAnsi="Noto Sans" w:cs="Noto Sans"/>
          <w:color w:val="222222"/>
          <w:kern w:val="0"/>
          <w:sz w:val="23"/>
          <w:szCs w:val="23"/>
          <w:lang w:eastAsia="en-GB"/>
          <w14:ligatures w14:val="none"/>
        </w:rPr>
      </w:pPr>
      <w:r>
        <w:rPr>
          <w:rFonts w:ascii="Noto Sans" w:eastAsia="Times New Roman" w:hAnsi="Noto Sans" w:cs="Noto Sans"/>
          <w:noProof/>
          <w:color w:val="222222"/>
          <w:kern w:val="0"/>
          <w:sz w:val="23"/>
          <w:szCs w:val="23"/>
          <w:lang w:eastAsia="en-GB"/>
        </w:rPr>
        <w:drawing>
          <wp:anchor distT="0" distB="0" distL="114300" distR="114300" simplePos="0" relativeHeight="251659264" behindDoc="0" locked="0" layoutInCell="1" allowOverlap="1" wp14:anchorId="707865AC" wp14:editId="3EFAA3AC">
            <wp:simplePos x="0" y="0"/>
            <wp:positionH relativeFrom="column">
              <wp:posOffset>2398524</wp:posOffset>
            </wp:positionH>
            <wp:positionV relativeFrom="paragraph">
              <wp:posOffset>100232</wp:posOffset>
            </wp:positionV>
            <wp:extent cx="2710955" cy="1863970"/>
            <wp:effectExtent l="0" t="0" r="0" b="3175"/>
            <wp:wrapNone/>
            <wp:docPr id="537155255" name="Picture 2" descr="A blue text on a white speech bub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155255" name="Picture 2" descr="A blue text on a white speech bubb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574" cy="1866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A3F3D" w14:textId="7129E975" w:rsidR="002C0854" w:rsidRPr="002C0854" w:rsidRDefault="002C0854" w:rsidP="002C0854">
      <w:pPr>
        <w:shd w:val="clear" w:color="auto" w:fill="FFFFFF"/>
        <w:spacing w:after="30"/>
        <w:ind w:left="-1134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2C0854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Who are you?</w:t>
      </w:r>
    </w:p>
    <w:p w14:paraId="54A8F0F5" w14:textId="00FC3A32" w:rsidR="002C0854" w:rsidRPr="002C0854" w:rsidRDefault="002C0854" w:rsidP="002C0854">
      <w:pPr>
        <w:shd w:val="clear" w:color="auto" w:fill="FFFFFF"/>
        <w:spacing w:after="30"/>
        <w:ind w:left="-1134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2C0854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My name is ...</w:t>
      </w:r>
    </w:p>
    <w:p w14:paraId="7030D31F" w14:textId="0C9C7E04" w:rsidR="002C0854" w:rsidRPr="002C0854" w:rsidRDefault="002C0854" w:rsidP="002C0854">
      <w:pPr>
        <w:shd w:val="clear" w:color="auto" w:fill="FFFFFF"/>
        <w:spacing w:after="30"/>
        <w:ind w:left="-1134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2C0854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I am ...</w:t>
      </w:r>
    </w:p>
    <w:p w14:paraId="1C205096" w14:textId="77777777" w:rsidR="002C0854" w:rsidRPr="002C0854" w:rsidRDefault="002C0854" w:rsidP="002C0854">
      <w:pPr>
        <w:shd w:val="clear" w:color="auto" w:fill="FFFFFF"/>
        <w:spacing w:after="30"/>
        <w:ind w:left="-1134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2C0854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My friends call me ...</w:t>
      </w:r>
    </w:p>
    <w:p w14:paraId="1EC05BF1" w14:textId="77777777" w:rsidR="002C0854" w:rsidRPr="002C0854" w:rsidRDefault="002C0854" w:rsidP="002C0854">
      <w:pPr>
        <w:shd w:val="clear" w:color="auto" w:fill="FFFFFF"/>
        <w:spacing w:after="30"/>
        <w:ind w:left="-1134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2C0854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You can call me ...</w:t>
      </w:r>
    </w:p>
    <w:p w14:paraId="5493F109" w14:textId="77777777" w:rsidR="002C0854" w:rsidRPr="002C0854" w:rsidRDefault="002C0854" w:rsidP="002C0854">
      <w:pPr>
        <w:shd w:val="clear" w:color="auto" w:fill="FFFFFF"/>
        <w:spacing w:after="30"/>
        <w:ind w:left="-1134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2C0854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Haven't we met (before)?</w:t>
      </w:r>
    </w:p>
    <w:p w14:paraId="4A92C0DC" w14:textId="77777777" w:rsidR="002C0854" w:rsidRPr="002C0854" w:rsidRDefault="002C0854" w:rsidP="002C0854">
      <w:pPr>
        <w:shd w:val="clear" w:color="auto" w:fill="FFFFFF"/>
        <w:spacing w:after="30"/>
        <w:ind w:left="-1134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2C0854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Yes, I think we have.</w:t>
      </w:r>
    </w:p>
    <w:p w14:paraId="7AFD828C" w14:textId="77777777" w:rsidR="002C0854" w:rsidRPr="002C0854" w:rsidRDefault="002C0854" w:rsidP="002C0854">
      <w:pPr>
        <w:shd w:val="clear" w:color="auto" w:fill="FFFFFF"/>
        <w:spacing w:after="30"/>
        <w:ind w:left="-1134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2C0854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No, I don't think we have.</w:t>
      </w:r>
    </w:p>
    <w:p w14:paraId="6A8631C3" w14:textId="77777777" w:rsidR="002C0854" w:rsidRPr="002C0854" w:rsidRDefault="002C0854" w:rsidP="002C0854">
      <w:pPr>
        <w:shd w:val="clear" w:color="auto" w:fill="FFFFFF"/>
        <w:spacing w:after="30"/>
        <w:ind w:left="-1134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2C0854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I think we've already met.</w:t>
      </w:r>
    </w:p>
    <w:p w14:paraId="392FFE40" w14:textId="77777777" w:rsidR="002C0854" w:rsidRPr="002C0854" w:rsidRDefault="002C0854" w:rsidP="002C0854">
      <w:pPr>
        <w:shd w:val="clear" w:color="auto" w:fill="FFFFFF"/>
        <w:spacing w:after="30"/>
        <w:ind w:left="-1134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2C0854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I don't think we've met (before).</w:t>
      </w:r>
    </w:p>
    <w:p w14:paraId="4C35567E" w14:textId="77777777" w:rsidR="002C0854" w:rsidRDefault="002C0854" w:rsidP="002C0854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3E764F4" w14:textId="77777777" w:rsidR="002D3080" w:rsidRDefault="002D3080" w:rsidP="002C0854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21D4D76E" w14:textId="77777777" w:rsidR="002D3080" w:rsidRDefault="002D3080" w:rsidP="002C0854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668670FA" w14:textId="77777777" w:rsidR="002D3080" w:rsidRDefault="002D3080" w:rsidP="002C0854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47A4815F" w14:textId="77777777" w:rsidR="002D3080" w:rsidRPr="002C0854" w:rsidRDefault="002D3080" w:rsidP="002C0854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636C8B2B" w14:textId="1D951BC4" w:rsidR="002D3080" w:rsidRDefault="00FE5F1C" w:rsidP="002D3080">
      <w:pPr>
        <w:shd w:val="clear" w:color="auto" w:fill="FFFFFF"/>
        <w:spacing w:before="120" w:after="45"/>
        <w:rPr>
          <w:rFonts w:ascii="Noto Sans" w:eastAsia="Times New Roman" w:hAnsi="Noto Sans" w:cs="Noto Sans"/>
          <w:b/>
          <w:bCs/>
          <w:color w:val="222222"/>
          <w:kern w:val="0"/>
          <w:lang w:val="en-US" w:eastAsia="en-GB"/>
          <w14:ligatures w14:val="none"/>
        </w:rPr>
      </w:pPr>
      <w:r>
        <w:rPr>
          <w:rFonts w:ascii="Noto Sans" w:eastAsia="Times New Roman" w:hAnsi="Noto Sans" w:cs="Noto Sans"/>
          <w:noProof/>
          <w:color w:val="222222"/>
          <w:kern w:val="0"/>
          <w:sz w:val="23"/>
          <w:szCs w:val="23"/>
          <w:lang w:eastAsia="en-GB"/>
        </w:rPr>
        <w:drawing>
          <wp:anchor distT="0" distB="0" distL="114300" distR="114300" simplePos="0" relativeHeight="251661312" behindDoc="0" locked="0" layoutInCell="1" allowOverlap="1" wp14:anchorId="2405D1B3" wp14:editId="4B02DD3D">
            <wp:simplePos x="0" y="0"/>
            <wp:positionH relativeFrom="column">
              <wp:posOffset>3071300</wp:posOffset>
            </wp:positionH>
            <wp:positionV relativeFrom="paragraph">
              <wp:posOffset>36195</wp:posOffset>
            </wp:positionV>
            <wp:extent cx="2731476" cy="2952946"/>
            <wp:effectExtent l="0" t="0" r="0" b="0"/>
            <wp:wrapNone/>
            <wp:docPr id="155528955" name="Picture 4" descr="A yellow emoji with a white face mas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8955" name="Picture 4" descr="A yellow emoji with a white face mask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476" cy="2952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080" w:rsidRPr="002D3080">
        <w:rPr>
          <w:rFonts w:ascii="Noto Sans" w:eastAsia="Times New Roman" w:hAnsi="Noto Sans" w:cs="Noto Sans"/>
          <w:b/>
          <w:bCs/>
          <w:color w:val="222222"/>
          <w:kern w:val="0"/>
          <w:lang w:eastAsia="en-GB"/>
          <w14:ligatures w14:val="none"/>
        </w:rPr>
        <w:t>Health</w:t>
      </w:r>
      <w:r w:rsidR="002D3080" w:rsidRPr="002D3080">
        <w:rPr>
          <w:rFonts w:ascii="Noto Sans" w:eastAsia="Times New Roman" w:hAnsi="Noto Sans" w:cs="Noto Sans"/>
          <w:b/>
          <w:bCs/>
          <w:color w:val="222222"/>
          <w:kern w:val="0"/>
          <w:lang w:val="en-US" w:eastAsia="en-GB"/>
          <w14:ligatures w14:val="none"/>
        </w:rPr>
        <w:t xml:space="preserve"> </w:t>
      </w:r>
      <w:r w:rsidR="002D3080">
        <w:rPr>
          <w:rFonts w:ascii="Noto Sans" w:eastAsia="Times New Roman" w:hAnsi="Noto Sans" w:cs="Noto Sans"/>
          <w:b/>
          <w:bCs/>
          <w:color w:val="222222"/>
          <w:kern w:val="0"/>
          <w:lang w:val="en-US" w:eastAsia="en-GB"/>
          <w14:ligatures w14:val="none"/>
        </w:rPr>
        <w:t>–</w:t>
      </w:r>
      <w:r w:rsidR="002D3080" w:rsidRPr="002D3080">
        <w:rPr>
          <w:rFonts w:ascii="Noto Sans" w:eastAsia="Times New Roman" w:hAnsi="Noto Sans" w:cs="Noto Sans"/>
          <w:b/>
          <w:bCs/>
          <w:color w:val="222222"/>
          <w:kern w:val="0"/>
          <w:lang w:val="en-US" w:eastAsia="en-GB"/>
          <w14:ligatures w14:val="none"/>
        </w:rPr>
        <w:t xml:space="preserve"> </w:t>
      </w:r>
      <w:proofErr w:type="spellStart"/>
      <w:r w:rsidR="002D3080" w:rsidRPr="002D3080">
        <w:rPr>
          <w:rFonts w:ascii="Noto Sans" w:eastAsia="Times New Roman" w:hAnsi="Noto Sans" w:cs="Noto Sans"/>
          <w:b/>
          <w:bCs/>
          <w:color w:val="222222"/>
          <w:kern w:val="0"/>
          <w:lang w:val="en-US" w:eastAsia="en-GB"/>
          <w14:ligatures w14:val="none"/>
        </w:rPr>
        <w:t>S</w:t>
      </w:r>
      <w:r w:rsidR="002D3080">
        <w:rPr>
          <w:rFonts w:ascii="Noto Sans" w:eastAsia="Times New Roman" w:hAnsi="Noto Sans" w:cs="Noto Sans"/>
          <w:b/>
          <w:bCs/>
          <w:color w:val="222222"/>
          <w:kern w:val="0"/>
          <w:lang w:val="en-US" w:eastAsia="en-GB"/>
          <w14:ligatures w14:val="none"/>
        </w:rPr>
        <w:t>anté</w:t>
      </w:r>
      <w:proofErr w:type="spellEnd"/>
    </w:p>
    <w:p w14:paraId="1414AE72" w14:textId="77777777" w:rsidR="00D55366" w:rsidRPr="002D3080" w:rsidRDefault="00D55366" w:rsidP="002D3080">
      <w:pPr>
        <w:shd w:val="clear" w:color="auto" w:fill="FFFFFF"/>
        <w:spacing w:before="120" w:after="45"/>
        <w:rPr>
          <w:rFonts w:ascii="Noto Sans" w:eastAsia="Times New Roman" w:hAnsi="Noto Sans" w:cs="Noto Sans"/>
          <w:b/>
          <w:bCs/>
          <w:color w:val="222222"/>
          <w:kern w:val="0"/>
          <w:lang w:val="en-US" w:eastAsia="en-GB"/>
          <w14:ligatures w14:val="none"/>
        </w:rPr>
      </w:pPr>
    </w:p>
    <w:p w14:paraId="5623CEE1" w14:textId="2350056B" w:rsidR="002D3080" w:rsidRPr="002D3080" w:rsidRDefault="002D3080" w:rsidP="002D3080">
      <w:pPr>
        <w:shd w:val="clear" w:color="auto" w:fill="FFFFFF"/>
        <w:spacing w:after="30"/>
        <w:ind w:left="720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2D3080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How are you?</w:t>
      </w:r>
    </w:p>
    <w:p w14:paraId="36C47AE9" w14:textId="2A268CEE" w:rsidR="002D3080" w:rsidRPr="002D3080" w:rsidRDefault="002D3080" w:rsidP="002D3080">
      <w:pPr>
        <w:shd w:val="clear" w:color="auto" w:fill="FFFFFF"/>
        <w:spacing w:after="30"/>
        <w:ind w:left="720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2D3080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How are you today?</w:t>
      </w:r>
    </w:p>
    <w:p w14:paraId="2AAC0913" w14:textId="4DA6E471" w:rsidR="002D3080" w:rsidRPr="002D3080" w:rsidRDefault="002D3080" w:rsidP="002D3080">
      <w:pPr>
        <w:shd w:val="clear" w:color="auto" w:fill="FFFFFF"/>
        <w:spacing w:after="30"/>
        <w:ind w:left="720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2D3080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Fine, thank you/thanks.</w:t>
      </w:r>
    </w:p>
    <w:p w14:paraId="24E4DBDF" w14:textId="3710E104" w:rsidR="002D3080" w:rsidRPr="002D3080" w:rsidRDefault="002D3080" w:rsidP="002D3080">
      <w:pPr>
        <w:shd w:val="clear" w:color="auto" w:fill="FFFFFF"/>
        <w:spacing w:after="30"/>
        <w:ind w:left="720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2D3080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Not too bad.</w:t>
      </w:r>
    </w:p>
    <w:p w14:paraId="7AD3B5CD" w14:textId="083F306B" w:rsidR="002D3080" w:rsidRPr="002D3080" w:rsidRDefault="002D3080" w:rsidP="002D3080">
      <w:pPr>
        <w:shd w:val="clear" w:color="auto" w:fill="FFFFFF"/>
        <w:spacing w:after="30"/>
        <w:ind w:left="720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2D3080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Very well.</w:t>
      </w:r>
    </w:p>
    <w:p w14:paraId="26F277BB" w14:textId="77777777" w:rsidR="002D3080" w:rsidRPr="002D3080" w:rsidRDefault="002D3080" w:rsidP="002D3080">
      <w:pPr>
        <w:shd w:val="clear" w:color="auto" w:fill="FFFFFF"/>
        <w:spacing w:after="30"/>
        <w:ind w:left="720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2D3080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I'm okay / all right.</w:t>
      </w:r>
    </w:p>
    <w:p w14:paraId="3EE7F6F5" w14:textId="77777777" w:rsidR="002D3080" w:rsidRPr="002D3080" w:rsidRDefault="002D3080" w:rsidP="002D3080">
      <w:pPr>
        <w:shd w:val="clear" w:color="auto" w:fill="FFFFFF"/>
        <w:spacing w:after="30"/>
        <w:ind w:left="720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2D3080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Not too well, actually.</w:t>
      </w:r>
    </w:p>
    <w:p w14:paraId="63F9ED6B" w14:textId="77777777" w:rsidR="002D3080" w:rsidRPr="002D3080" w:rsidRDefault="002D3080" w:rsidP="002D3080">
      <w:pPr>
        <w:shd w:val="clear" w:color="auto" w:fill="FFFFFF"/>
        <w:spacing w:after="30"/>
        <w:ind w:left="720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2D3080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What's wrong with you?</w:t>
      </w:r>
    </w:p>
    <w:p w14:paraId="0616089A" w14:textId="77777777" w:rsidR="002D3080" w:rsidRPr="002D3080" w:rsidRDefault="002D3080" w:rsidP="002D3080">
      <w:pPr>
        <w:shd w:val="clear" w:color="auto" w:fill="FFFFFF"/>
        <w:spacing w:after="30"/>
        <w:ind w:left="720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2D3080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What's the matter with you?</w:t>
      </w:r>
    </w:p>
    <w:p w14:paraId="1654B08C" w14:textId="77777777" w:rsidR="002D3080" w:rsidRPr="002D3080" w:rsidRDefault="002D3080" w:rsidP="002D3080">
      <w:pPr>
        <w:shd w:val="clear" w:color="auto" w:fill="FFFFFF"/>
        <w:spacing w:after="30"/>
        <w:ind w:left="720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2D3080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Are you all right?</w:t>
      </w:r>
    </w:p>
    <w:p w14:paraId="4A05B1F7" w14:textId="4BFE47CC" w:rsidR="002D3080" w:rsidRPr="002D3080" w:rsidRDefault="002D3080" w:rsidP="002D3080">
      <w:pPr>
        <w:shd w:val="clear" w:color="auto" w:fill="FFFFFF"/>
        <w:spacing w:after="30"/>
        <w:ind w:left="720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2D3080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I'm tired </w:t>
      </w:r>
    </w:p>
    <w:p w14:paraId="57893908" w14:textId="3E152376" w:rsidR="002D3080" w:rsidRPr="002D3080" w:rsidRDefault="002D3080" w:rsidP="002D3080">
      <w:pPr>
        <w:shd w:val="clear" w:color="auto" w:fill="FFFFFF"/>
        <w:spacing w:after="30"/>
        <w:ind w:left="720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2D3080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I'm exhausted </w:t>
      </w:r>
    </w:p>
    <w:p w14:paraId="465DBBC0" w14:textId="77777777" w:rsidR="002D3080" w:rsidRPr="00D55366" w:rsidRDefault="002D3080" w:rsidP="002D3080">
      <w:pPr>
        <w:shd w:val="clear" w:color="auto" w:fill="FFFFFF"/>
        <w:spacing w:after="30"/>
        <w:ind w:left="720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2D3080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I've got a cold.</w:t>
      </w:r>
    </w:p>
    <w:p w14:paraId="267BF40B" w14:textId="42BB608A" w:rsidR="00FE5F1C" w:rsidRPr="002D3080" w:rsidRDefault="00D55366" w:rsidP="002D3080">
      <w:pPr>
        <w:shd w:val="clear" w:color="auto" w:fill="FFFFFF"/>
        <w:spacing w:after="30"/>
        <w:ind w:left="720"/>
        <w:rPr>
          <w:rFonts w:ascii="Noto Sans" w:eastAsia="Times New Roman" w:hAnsi="Noto Sans" w:cs="Noto Sans"/>
          <w:color w:val="222222"/>
          <w:kern w:val="0"/>
          <w:sz w:val="23"/>
          <w:szCs w:val="23"/>
          <w:lang w:eastAsia="en-GB"/>
          <w14:ligatures w14:val="none"/>
        </w:rPr>
      </w:pPr>
      <w:r>
        <w:rPr>
          <w:rFonts w:ascii="Noto Sans" w:eastAsia="Times New Roman" w:hAnsi="Noto Sans" w:cs="Noto Sans"/>
          <w:noProof/>
          <w:color w:val="222222"/>
          <w:kern w:val="0"/>
          <w:sz w:val="23"/>
          <w:szCs w:val="23"/>
          <w:lang w:eastAsia="en-GB"/>
        </w:rPr>
        <w:drawing>
          <wp:anchor distT="0" distB="0" distL="114300" distR="114300" simplePos="0" relativeHeight="251660288" behindDoc="0" locked="0" layoutInCell="1" allowOverlap="1" wp14:anchorId="5D9A169F" wp14:editId="0AD32940">
            <wp:simplePos x="0" y="0"/>
            <wp:positionH relativeFrom="column">
              <wp:posOffset>-844061</wp:posOffset>
            </wp:positionH>
            <wp:positionV relativeFrom="paragraph">
              <wp:posOffset>275737</wp:posOffset>
            </wp:positionV>
            <wp:extent cx="3048000" cy="2236403"/>
            <wp:effectExtent l="0" t="0" r="0" b="0"/>
            <wp:wrapNone/>
            <wp:docPr id="1762153659" name="Picture 3" descr="A yellow post-it note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53659" name="Picture 3" descr="A yellow post-it note with red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42" cy="2245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95400" w14:textId="3C7E741B" w:rsidR="00FE5F1C" w:rsidRPr="00D55366" w:rsidRDefault="00FE5F1C" w:rsidP="00FE5F1C">
      <w:pPr>
        <w:shd w:val="clear" w:color="auto" w:fill="FFFFFF"/>
        <w:spacing w:before="120" w:after="45"/>
        <w:ind w:firstLine="5812"/>
        <w:rPr>
          <w:rFonts w:ascii="Noto Sans" w:eastAsia="Times New Roman" w:hAnsi="Noto Sans" w:cs="Noto Sans"/>
          <w:b/>
          <w:bCs/>
          <w:color w:val="222222"/>
          <w:kern w:val="0"/>
          <w:lang w:val="en-US" w:eastAsia="en-GB"/>
          <w14:ligatures w14:val="none"/>
        </w:rPr>
      </w:pPr>
      <w:r w:rsidRPr="00FE5F1C">
        <w:rPr>
          <w:rFonts w:ascii="Noto Sans" w:eastAsia="Times New Roman" w:hAnsi="Noto Sans" w:cs="Noto Sans"/>
          <w:b/>
          <w:bCs/>
          <w:color w:val="222222"/>
          <w:kern w:val="0"/>
          <w:lang w:eastAsia="en-GB"/>
          <w14:ligatures w14:val="none"/>
        </w:rPr>
        <w:t>Say Goodbye</w:t>
      </w:r>
      <w:r w:rsidR="00D55366" w:rsidRPr="00D55366">
        <w:rPr>
          <w:rFonts w:ascii="Noto Sans" w:eastAsia="Times New Roman" w:hAnsi="Noto Sans" w:cs="Noto Sans"/>
          <w:b/>
          <w:bCs/>
          <w:color w:val="222222"/>
          <w:kern w:val="0"/>
          <w:lang w:val="en-US" w:eastAsia="en-GB"/>
          <w14:ligatures w14:val="none"/>
        </w:rPr>
        <w:t xml:space="preserve"> </w:t>
      </w:r>
      <w:r w:rsidR="00D55366">
        <w:rPr>
          <w:rFonts w:ascii="Noto Sans" w:eastAsia="Times New Roman" w:hAnsi="Noto Sans" w:cs="Noto Sans"/>
          <w:b/>
          <w:bCs/>
          <w:color w:val="222222"/>
          <w:kern w:val="0"/>
          <w:lang w:val="en-US" w:eastAsia="en-GB"/>
          <w14:ligatures w14:val="none"/>
        </w:rPr>
        <w:t>– Au revoir</w:t>
      </w:r>
    </w:p>
    <w:p w14:paraId="3C58085F" w14:textId="77777777" w:rsidR="00D55366" w:rsidRPr="00FE5F1C" w:rsidRDefault="00D55366" w:rsidP="00FE5F1C">
      <w:pPr>
        <w:shd w:val="clear" w:color="auto" w:fill="FFFFFF"/>
        <w:spacing w:before="120" w:after="45"/>
        <w:ind w:firstLine="5812"/>
        <w:rPr>
          <w:rFonts w:ascii="Noto Sans" w:eastAsia="Times New Roman" w:hAnsi="Noto Sans" w:cs="Noto Sans"/>
          <w:b/>
          <w:bCs/>
          <w:color w:val="222222"/>
          <w:kern w:val="0"/>
          <w:lang w:eastAsia="en-GB"/>
          <w14:ligatures w14:val="none"/>
        </w:rPr>
      </w:pPr>
    </w:p>
    <w:p w14:paraId="15383215" w14:textId="63E6DC36" w:rsidR="00FE5F1C" w:rsidRPr="00FE5F1C" w:rsidRDefault="00FE5F1C" w:rsidP="00FE5F1C">
      <w:pPr>
        <w:shd w:val="clear" w:color="auto" w:fill="FFFFFF"/>
        <w:spacing w:after="30"/>
        <w:ind w:left="720" w:firstLine="5812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FE5F1C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Goodbye.</w:t>
      </w:r>
    </w:p>
    <w:p w14:paraId="27E61E4E" w14:textId="4BC49089" w:rsidR="00FE5F1C" w:rsidRPr="00FE5F1C" w:rsidRDefault="00FE5F1C" w:rsidP="00FE5F1C">
      <w:pPr>
        <w:shd w:val="clear" w:color="auto" w:fill="FFFFFF"/>
        <w:spacing w:after="30"/>
        <w:ind w:left="720" w:firstLine="5812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FE5F1C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Bye. / See you.</w:t>
      </w:r>
    </w:p>
    <w:p w14:paraId="42257109" w14:textId="0CDA150C" w:rsidR="00FE5F1C" w:rsidRPr="00FE5F1C" w:rsidRDefault="00FE5F1C" w:rsidP="00FE5F1C">
      <w:pPr>
        <w:shd w:val="clear" w:color="auto" w:fill="FFFFFF"/>
        <w:spacing w:after="30"/>
        <w:ind w:left="720" w:firstLine="5812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FE5F1C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See you later.</w:t>
      </w:r>
    </w:p>
    <w:p w14:paraId="316E4E89" w14:textId="0C93FC6B" w:rsidR="00FE5F1C" w:rsidRPr="00FE5F1C" w:rsidRDefault="00FE5F1C" w:rsidP="00FE5F1C">
      <w:pPr>
        <w:shd w:val="clear" w:color="auto" w:fill="FFFFFF"/>
        <w:spacing w:after="30"/>
        <w:ind w:left="720" w:firstLine="5812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FE5F1C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See you soon.</w:t>
      </w:r>
    </w:p>
    <w:p w14:paraId="6FC79AE9" w14:textId="51E923B4" w:rsidR="00FE5F1C" w:rsidRPr="00FE5F1C" w:rsidRDefault="00FE5F1C" w:rsidP="00FE5F1C">
      <w:pPr>
        <w:shd w:val="clear" w:color="auto" w:fill="FFFFFF"/>
        <w:spacing w:after="30"/>
        <w:ind w:left="720" w:firstLine="5812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FE5F1C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See you tomorrow.</w:t>
      </w:r>
    </w:p>
    <w:p w14:paraId="578EBEE0" w14:textId="5F796DEE" w:rsidR="00FE5F1C" w:rsidRPr="00FE5F1C" w:rsidRDefault="00FE5F1C" w:rsidP="00FE5F1C">
      <w:pPr>
        <w:shd w:val="clear" w:color="auto" w:fill="FFFFFF"/>
        <w:spacing w:after="30"/>
        <w:ind w:left="720" w:firstLine="5812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FE5F1C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See you next week.</w:t>
      </w:r>
    </w:p>
    <w:p w14:paraId="1A3D7650" w14:textId="446FDAE7" w:rsidR="00FE5F1C" w:rsidRPr="00FE5F1C" w:rsidRDefault="00FE5F1C" w:rsidP="00FE5F1C">
      <w:pPr>
        <w:shd w:val="clear" w:color="auto" w:fill="FFFFFF"/>
        <w:spacing w:after="30"/>
        <w:ind w:left="720" w:firstLine="5812"/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</w:pPr>
      <w:r w:rsidRPr="00FE5F1C">
        <w:rPr>
          <w:rFonts w:ascii="Noto Sans" w:eastAsia="Times New Roman" w:hAnsi="Noto Sans" w:cs="Noto Sans"/>
          <w:color w:val="222222"/>
          <w:kern w:val="0"/>
          <w:lang w:eastAsia="en-GB"/>
          <w14:ligatures w14:val="none"/>
        </w:rPr>
        <w:t>Good night.</w:t>
      </w:r>
    </w:p>
    <w:p w14:paraId="057CB855" w14:textId="77777777" w:rsidR="002C0854" w:rsidRPr="00A95368" w:rsidRDefault="002C0854" w:rsidP="00A95368"/>
    <w:sectPr w:rsidR="002C0854" w:rsidRPr="00A9536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B35A5" w14:textId="77777777" w:rsidR="00CD59CF" w:rsidRDefault="00CD59CF" w:rsidP="004C0502">
      <w:r>
        <w:separator/>
      </w:r>
    </w:p>
  </w:endnote>
  <w:endnote w:type="continuationSeparator" w:id="0">
    <w:p w14:paraId="3C1F18E0" w14:textId="77777777" w:rsidR="00CD59CF" w:rsidRDefault="00CD59CF" w:rsidP="004C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BF7C5" w14:textId="77777777" w:rsidR="00515C33" w:rsidRDefault="00471052" w:rsidP="00591B8F">
    <w:pPr>
      <w:pStyle w:val="Footer"/>
      <w:jc w:val="center"/>
      <w:rPr>
        <w:lang w:val="en-US"/>
      </w:rPr>
    </w:pPr>
    <w:r w:rsidRPr="00515C33">
      <w:rPr>
        <w:lang w:val="en-US"/>
      </w:rPr>
      <w:t>MY ENGLISH IS GOOD NOW</w:t>
    </w:r>
  </w:p>
  <w:p w14:paraId="153D3396" w14:textId="77777777" w:rsidR="00E22D03" w:rsidRDefault="00876424" w:rsidP="00E22D03">
    <w:pPr>
      <w:pStyle w:val="Footer"/>
      <w:jc w:val="center"/>
      <w:rPr>
        <w:lang w:val="en-US"/>
      </w:rPr>
    </w:pPr>
    <w:r>
      <w:rPr>
        <w:lang w:val="en-US"/>
      </w:rPr>
      <w:t>Yoro Ba</w:t>
    </w:r>
    <w:r w:rsidR="0064106F">
      <w:rPr>
        <w:lang w:val="en-US"/>
      </w:rPr>
      <w:t xml:space="preserve"> </w:t>
    </w:r>
  </w:p>
  <w:p w14:paraId="67F0ADFF" w14:textId="77777777" w:rsidR="00BE4E27" w:rsidRPr="009913D9" w:rsidRDefault="00E22D03" w:rsidP="00E22D03">
    <w:pPr>
      <w:pStyle w:val="Footer"/>
      <w:jc w:val="center"/>
      <w:rPr>
        <w:lang w:val="en-US"/>
      </w:rPr>
    </w:pPr>
    <w:r>
      <w:rPr>
        <w:lang w:val="en-US"/>
      </w:rPr>
      <w:t xml:space="preserve">Tel: </w:t>
    </w:r>
    <w:r w:rsidR="0064106F">
      <w:rPr>
        <w:lang w:val="en-US"/>
      </w:rPr>
      <w:t>+33 06 36 21 87 07</w:t>
    </w:r>
  </w:p>
  <w:p w14:paraId="17500BCC" w14:textId="77777777" w:rsidR="001F484B" w:rsidRPr="0064106F" w:rsidRDefault="00880D46" w:rsidP="00BE4E27">
    <w:pPr>
      <w:pStyle w:val="Footer"/>
      <w:jc w:val="center"/>
      <w:rPr>
        <w:lang w:val="en-US"/>
      </w:rPr>
    </w:pPr>
    <w:proofErr w:type="gramStart"/>
    <w:r w:rsidRPr="0064106F">
      <w:rPr>
        <w:lang w:val="en-US"/>
      </w:rPr>
      <w:t>Email :</w:t>
    </w:r>
    <w:proofErr w:type="gramEnd"/>
    <w:r w:rsidRPr="0064106F">
      <w:rPr>
        <w:lang w:val="en-US"/>
      </w:rPr>
      <w:t xml:space="preserve"> </w:t>
    </w:r>
    <w:r w:rsidR="001F484B" w:rsidRPr="0064106F">
      <w:rPr>
        <w:lang w:val="en-US"/>
      </w:rPr>
      <w:t>meig</w:t>
    </w:r>
    <w:r w:rsidR="006F1A45" w:rsidRPr="0064106F">
      <w:rPr>
        <w:lang w:val="en-US"/>
      </w:rPr>
      <w:t>n</w:t>
    </w:r>
    <w:r w:rsidR="001F484B" w:rsidRPr="0064106F">
      <w:rPr>
        <w:lang w:val="en-US"/>
      </w:rPr>
      <w:t>.eu</w:t>
    </w:r>
    <w:r w:rsidR="006F1A45" w:rsidRPr="0064106F">
      <w:rPr>
        <w:lang w:val="en-US"/>
      </w:rPr>
      <w:t>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C9BAE" w14:textId="77777777" w:rsidR="00CD59CF" w:rsidRDefault="00CD59CF" w:rsidP="004C0502">
      <w:r>
        <w:separator/>
      </w:r>
    </w:p>
  </w:footnote>
  <w:footnote w:type="continuationSeparator" w:id="0">
    <w:p w14:paraId="6DD949D0" w14:textId="77777777" w:rsidR="00CD59CF" w:rsidRDefault="00CD59CF" w:rsidP="004C0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EF403" w14:textId="77777777" w:rsidR="005539F6" w:rsidRDefault="005539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3997ED" wp14:editId="0786302D">
          <wp:simplePos x="0" y="0"/>
          <wp:positionH relativeFrom="column">
            <wp:posOffset>990600</wp:posOffset>
          </wp:positionH>
          <wp:positionV relativeFrom="paragraph">
            <wp:posOffset>-1261745</wp:posOffset>
          </wp:positionV>
          <wp:extent cx="3695700" cy="2771980"/>
          <wp:effectExtent l="0" t="0" r="0" b="0"/>
          <wp:wrapNone/>
          <wp:docPr id="819723796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723796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5700" cy="277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B42"/>
    <w:multiLevelType w:val="multilevel"/>
    <w:tmpl w:val="29EC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678AD"/>
    <w:multiLevelType w:val="multilevel"/>
    <w:tmpl w:val="BB54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A15930"/>
    <w:multiLevelType w:val="multilevel"/>
    <w:tmpl w:val="9EE8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A60036"/>
    <w:multiLevelType w:val="multilevel"/>
    <w:tmpl w:val="8692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E8610B"/>
    <w:multiLevelType w:val="multilevel"/>
    <w:tmpl w:val="5F4C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0544AA"/>
    <w:multiLevelType w:val="multilevel"/>
    <w:tmpl w:val="F9AC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426E58"/>
    <w:multiLevelType w:val="multilevel"/>
    <w:tmpl w:val="F3F2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49772B"/>
    <w:multiLevelType w:val="multilevel"/>
    <w:tmpl w:val="E9A8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610B2F"/>
    <w:multiLevelType w:val="multilevel"/>
    <w:tmpl w:val="889A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1F66F9C"/>
    <w:multiLevelType w:val="multilevel"/>
    <w:tmpl w:val="1D7A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204073A"/>
    <w:multiLevelType w:val="multilevel"/>
    <w:tmpl w:val="C6B6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900003"/>
    <w:multiLevelType w:val="multilevel"/>
    <w:tmpl w:val="43A4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9F314E"/>
    <w:multiLevelType w:val="multilevel"/>
    <w:tmpl w:val="9A3C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2ED5E96"/>
    <w:multiLevelType w:val="multilevel"/>
    <w:tmpl w:val="B0F8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31A2719"/>
    <w:multiLevelType w:val="multilevel"/>
    <w:tmpl w:val="4E24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32016EA"/>
    <w:multiLevelType w:val="multilevel"/>
    <w:tmpl w:val="6CF8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33D7872"/>
    <w:multiLevelType w:val="multilevel"/>
    <w:tmpl w:val="17BE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3864CAE"/>
    <w:multiLevelType w:val="multilevel"/>
    <w:tmpl w:val="E7EC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3EB7058"/>
    <w:multiLevelType w:val="multilevel"/>
    <w:tmpl w:val="5436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53D1DD7"/>
    <w:multiLevelType w:val="multilevel"/>
    <w:tmpl w:val="145C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5890248"/>
    <w:multiLevelType w:val="multilevel"/>
    <w:tmpl w:val="8236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59C5180"/>
    <w:multiLevelType w:val="multilevel"/>
    <w:tmpl w:val="A18AB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62C6B2F"/>
    <w:multiLevelType w:val="multilevel"/>
    <w:tmpl w:val="8D46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67F6834"/>
    <w:multiLevelType w:val="multilevel"/>
    <w:tmpl w:val="B23A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773010E"/>
    <w:multiLevelType w:val="multilevel"/>
    <w:tmpl w:val="5268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788271B"/>
    <w:multiLevelType w:val="multilevel"/>
    <w:tmpl w:val="E5D0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7EE61D0"/>
    <w:multiLevelType w:val="multilevel"/>
    <w:tmpl w:val="7EDC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8346391"/>
    <w:multiLevelType w:val="multilevel"/>
    <w:tmpl w:val="00D2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8677B4F"/>
    <w:multiLevelType w:val="multilevel"/>
    <w:tmpl w:val="A670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8F25B7C"/>
    <w:multiLevelType w:val="multilevel"/>
    <w:tmpl w:val="E5B6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92D3142"/>
    <w:multiLevelType w:val="multilevel"/>
    <w:tmpl w:val="C6A0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9553098"/>
    <w:multiLevelType w:val="multilevel"/>
    <w:tmpl w:val="D97E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A574B85"/>
    <w:multiLevelType w:val="multilevel"/>
    <w:tmpl w:val="F82A1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A6327AC"/>
    <w:multiLevelType w:val="multilevel"/>
    <w:tmpl w:val="6E60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A8713F6"/>
    <w:multiLevelType w:val="multilevel"/>
    <w:tmpl w:val="0A48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A911145"/>
    <w:multiLevelType w:val="multilevel"/>
    <w:tmpl w:val="6120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AE64EE2"/>
    <w:multiLevelType w:val="multilevel"/>
    <w:tmpl w:val="FE6A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B2663D5"/>
    <w:multiLevelType w:val="multilevel"/>
    <w:tmpl w:val="3DA8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B770F9B"/>
    <w:multiLevelType w:val="multilevel"/>
    <w:tmpl w:val="9B04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BE459C6"/>
    <w:multiLevelType w:val="multilevel"/>
    <w:tmpl w:val="87D8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BF152E1"/>
    <w:multiLevelType w:val="multilevel"/>
    <w:tmpl w:val="A040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C3E6199"/>
    <w:multiLevelType w:val="multilevel"/>
    <w:tmpl w:val="D8AA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CA70728"/>
    <w:multiLevelType w:val="multilevel"/>
    <w:tmpl w:val="6C2C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CBF2B6B"/>
    <w:multiLevelType w:val="multilevel"/>
    <w:tmpl w:val="BD6C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CF24138"/>
    <w:multiLevelType w:val="multilevel"/>
    <w:tmpl w:val="964E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D06419C"/>
    <w:multiLevelType w:val="multilevel"/>
    <w:tmpl w:val="6816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0D4A70B8"/>
    <w:multiLevelType w:val="multilevel"/>
    <w:tmpl w:val="49E8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0D7855F9"/>
    <w:multiLevelType w:val="multilevel"/>
    <w:tmpl w:val="CE18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0DE83AE1"/>
    <w:multiLevelType w:val="multilevel"/>
    <w:tmpl w:val="1336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0DEC4550"/>
    <w:multiLevelType w:val="multilevel"/>
    <w:tmpl w:val="887C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0DFF11C3"/>
    <w:multiLevelType w:val="multilevel"/>
    <w:tmpl w:val="1DE2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0E04750E"/>
    <w:multiLevelType w:val="multilevel"/>
    <w:tmpl w:val="DED0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0E57428C"/>
    <w:multiLevelType w:val="multilevel"/>
    <w:tmpl w:val="69EC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0E5C07D4"/>
    <w:multiLevelType w:val="multilevel"/>
    <w:tmpl w:val="ED30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0EA34890"/>
    <w:multiLevelType w:val="multilevel"/>
    <w:tmpl w:val="052A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0EE10D19"/>
    <w:multiLevelType w:val="multilevel"/>
    <w:tmpl w:val="4F5E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0F402F80"/>
    <w:multiLevelType w:val="multilevel"/>
    <w:tmpl w:val="DE3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0F67088F"/>
    <w:multiLevelType w:val="multilevel"/>
    <w:tmpl w:val="FDBA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0FC403AE"/>
    <w:multiLevelType w:val="multilevel"/>
    <w:tmpl w:val="9882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00A05C0"/>
    <w:multiLevelType w:val="multilevel"/>
    <w:tmpl w:val="770A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0151849"/>
    <w:multiLevelType w:val="multilevel"/>
    <w:tmpl w:val="D844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02E5EA2"/>
    <w:multiLevelType w:val="multilevel"/>
    <w:tmpl w:val="9178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0582715"/>
    <w:multiLevelType w:val="multilevel"/>
    <w:tmpl w:val="23F4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06D557F"/>
    <w:multiLevelType w:val="multilevel"/>
    <w:tmpl w:val="6D88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0A70C94"/>
    <w:multiLevelType w:val="multilevel"/>
    <w:tmpl w:val="67DE3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1232F92"/>
    <w:multiLevelType w:val="multilevel"/>
    <w:tmpl w:val="5A70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1AE7A19"/>
    <w:multiLevelType w:val="multilevel"/>
    <w:tmpl w:val="B38E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1B755B3"/>
    <w:multiLevelType w:val="multilevel"/>
    <w:tmpl w:val="FEFC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1DD7F3B"/>
    <w:multiLevelType w:val="multilevel"/>
    <w:tmpl w:val="B8F8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1E40E86"/>
    <w:multiLevelType w:val="multilevel"/>
    <w:tmpl w:val="D11C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2283D07"/>
    <w:multiLevelType w:val="multilevel"/>
    <w:tmpl w:val="EE4C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27A0143"/>
    <w:multiLevelType w:val="multilevel"/>
    <w:tmpl w:val="4DDE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29E5D1B"/>
    <w:multiLevelType w:val="multilevel"/>
    <w:tmpl w:val="338C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2BF4EC0"/>
    <w:multiLevelType w:val="multilevel"/>
    <w:tmpl w:val="A126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30026D9"/>
    <w:multiLevelType w:val="multilevel"/>
    <w:tmpl w:val="F74E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37A528A"/>
    <w:multiLevelType w:val="multilevel"/>
    <w:tmpl w:val="9668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3BD6084"/>
    <w:multiLevelType w:val="multilevel"/>
    <w:tmpl w:val="E790F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14B87B84"/>
    <w:multiLevelType w:val="multilevel"/>
    <w:tmpl w:val="7026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4DC70AC"/>
    <w:multiLevelType w:val="multilevel"/>
    <w:tmpl w:val="6A0C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5800530"/>
    <w:multiLevelType w:val="multilevel"/>
    <w:tmpl w:val="4A20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66C730F"/>
    <w:multiLevelType w:val="multilevel"/>
    <w:tmpl w:val="ACB8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6F03955"/>
    <w:multiLevelType w:val="multilevel"/>
    <w:tmpl w:val="533C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71A0286"/>
    <w:multiLevelType w:val="multilevel"/>
    <w:tmpl w:val="13C4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173F7104"/>
    <w:multiLevelType w:val="multilevel"/>
    <w:tmpl w:val="02C8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1786296B"/>
    <w:multiLevelType w:val="multilevel"/>
    <w:tmpl w:val="4124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17CB747D"/>
    <w:multiLevelType w:val="multilevel"/>
    <w:tmpl w:val="41D4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17D174E2"/>
    <w:multiLevelType w:val="multilevel"/>
    <w:tmpl w:val="ACF0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17F4202A"/>
    <w:multiLevelType w:val="multilevel"/>
    <w:tmpl w:val="643C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183D0596"/>
    <w:multiLevelType w:val="multilevel"/>
    <w:tmpl w:val="1298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18577634"/>
    <w:multiLevelType w:val="multilevel"/>
    <w:tmpl w:val="09C8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187C0080"/>
    <w:multiLevelType w:val="multilevel"/>
    <w:tmpl w:val="9B74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18F053D9"/>
    <w:multiLevelType w:val="multilevel"/>
    <w:tmpl w:val="D894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19BE4830"/>
    <w:multiLevelType w:val="multilevel"/>
    <w:tmpl w:val="4F54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19C973C6"/>
    <w:multiLevelType w:val="multilevel"/>
    <w:tmpl w:val="69A0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19CE3ABE"/>
    <w:multiLevelType w:val="multilevel"/>
    <w:tmpl w:val="AD64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1AB36951"/>
    <w:multiLevelType w:val="multilevel"/>
    <w:tmpl w:val="4E9C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1AF31165"/>
    <w:multiLevelType w:val="multilevel"/>
    <w:tmpl w:val="1282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1B5E2B17"/>
    <w:multiLevelType w:val="multilevel"/>
    <w:tmpl w:val="BBFE9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1BC9372F"/>
    <w:multiLevelType w:val="multilevel"/>
    <w:tmpl w:val="895A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1C1D40FB"/>
    <w:multiLevelType w:val="multilevel"/>
    <w:tmpl w:val="38C2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1C3726ED"/>
    <w:multiLevelType w:val="multilevel"/>
    <w:tmpl w:val="F58A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1C5B1167"/>
    <w:multiLevelType w:val="multilevel"/>
    <w:tmpl w:val="981C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1C674494"/>
    <w:multiLevelType w:val="multilevel"/>
    <w:tmpl w:val="27EA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1CE77521"/>
    <w:multiLevelType w:val="multilevel"/>
    <w:tmpl w:val="9AB4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1D4C2C52"/>
    <w:multiLevelType w:val="multilevel"/>
    <w:tmpl w:val="0314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1D784436"/>
    <w:multiLevelType w:val="multilevel"/>
    <w:tmpl w:val="3456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1D7C564B"/>
    <w:multiLevelType w:val="multilevel"/>
    <w:tmpl w:val="674E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1E0610A3"/>
    <w:multiLevelType w:val="multilevel"/>
    <w:tmpl w:val="EA70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1E154D74"/>
    <w:multiLevelType w:val="multilevel"/>
    <w:tmpl w:val="4564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1E18278A"/>
    <w:multiLevelType w:val="multilevel"/>
    <w:tmpl w:val="2B3A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1E20783B"/>
    <w:multiLevelType w:val="multilevel"/>
    <w:tmpl w:val="9066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1EC6412C"/>
    <w:multiLevelType w:val="multilevel"/>
    <w:tmpl w:val="EC04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1ED63EF5"/>
    <w:multiLevelType w:val="multilevel"/>
    <w:tmpl w:val="F1BE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1F3B5FAC"/>
    <w:multiLevelType w:val="multilevel"/>
    <w:tmpl w:val="4962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1F8E3F67"/>
    <w:multiLevelType w:val="multilevel"/>
    <w:tmpl w:val="2F6E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1FB63937"/>
    <w:multiLevelType w:val="multilevel"/>
    <w:tmpl w:val="6ABE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1FD96C71"/>
    <w:multiLevelType w:val="multilevel"/>
    <w:tmpl w:val="F4AC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205E7BFB"/>
    <w:multiLevelType w:val="multilevel"/>
    <w:tmpl w:val="5194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209A79B8"/>
    <w:multiLevelType w:val="multilevel"/>
    <w:tmpl w:val="A986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209F3730"/>
    <w:multiLevelType w:val="multilevel"/>
    <w:tmpl w:val="D840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20C139A5"/>
    <w:multiLevelType w:val="multilevel"/>
    <w:tmpl w:val="7F26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21A15385"/>
    <w:multiLevelType w:val="multilevel"/>
    <w:tmpl w:val="AACA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22246C76"/>
    <w:multiLevelType w:val="multilevel"/>
    <w:tmpl w:val="5692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23051D35"/>
    <w:multiLevelType w:val="multilevel"/>
    <w:tmpl w:val="4F28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2305260C"/>
    <w:multiLevelType w:val="multilevel"/>
    <w:tmpl w:val="B05E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237B6845"/>
    <w:multiLevelType w:val="multilevel"/>
    <w:tmpl w:val="F83C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238E3BBA"/>
    <w:multiLevelType w:val="multilevel"/>
    <w:tmpl w:val="2CB8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2437075B"/>
    <w:multiLevelType w:val="multilevel"/>
    <w:tmpl w:val="BB82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24F572FB"/>
    <w:multiLevelType w:val="multilevel"/>
    <w:tmpl w:val="AE98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255316FA"/>
    <w:multiLevelType w:val="multilevel"/>
    <w:tmpl w:val="4B74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25C235F3"/>
    <w:multiLevelType w:val="multilevel"/>
    <w:tmpl w:val="BF4A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25D35C38"/>
    <w:multiLevelType w:val="multilevel"/>
    <w:tmpl w:val="1422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25D76181"/>
    <w:multiLevelType w:val="multilevel"/>
    <w:tmpl w:val="B8D6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262F1F9A"/>
    <w:multiLevelType w:val="multilevel"/>
    <w:tmpl w:val="13C0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26302F38"/>
    <w:multiLevelType w:val="multilevel"/>
    <w:tmpl w:val="57AA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26D3227B"/>
    <w:multiLevelType w:val="multilevel"/>
    <w:tmpl w:val="2784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26EA1928"/>
    <w:multiLevelType w:val="multilevel"/>
    <w:tmpl w:val="97F4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278B402D"/>
    <w:multiLevelType w:val="multilevel"/>
    <w:tmpl w:val="864C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2800510D"/>
    <w:multiLevelType w:val="multilevel"/>
    <w:tmpl w:val="43DE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283D5B6C"/>
    <w:multiLevelType w:val="multilevel"/>
    <w:tmpl w:val="31F4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28935B4F"/>
    <w:multiLevelType w:val="multilevel"/>
    <w:tmpl w:val="6066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28A214DD"/>
    <w:multiLevelType w:val="multilevel"/>
    <w:tmpl w:val="249E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28BE485E"/>
    <w:multiLevelType w:val="multilevel"/>
    <w:tmpl w:val="E920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295C7083"/>
    <w:multiLevelType w:val="multilevel"/>
    <w:tmpl w:val="4F6A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2966656A"/>
    <w:multiLevelType w:val="multilevel"/>
    <w:tmpl w:val="9DDA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29BE1ACC"/>
    <w:multiLevelType w:val="multilevel"/>
    <w:tmpl w:val="61EE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2A7572E3"/>
    <w:multiLevelType w:val="multilevel"/>
    <w:tmpl w:val="790A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2AC91908"/>
    <w:multiLevelType w:val="multilevel"/>
    <w:tmpl w:val="F860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2B11709C"/>
    <w:multiLevelType w:val="multilevel"/>
    <w:tmpl w:val="B5A4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2B1C113C"/>
    <w:multiLevelType w:val="multilevel"/>
    <w:tmpl w:val="D086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2CA91C5E"/>
    <w:multiLevelType w:val="multilevel"/>
    <w:tmpl w:val="076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2CC00A94"/>
    <w:multiLevelType w:val="multilevel"/>
    <w:tmpl w:val="204E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2CC25BF6"/>
    <w:multiLevelType w:val="multilevel"/>
    <w:tmpl w:val="8D12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2CCA09DA"/>
    <w:multiLevelType w:val="multilevel"/>
    <w:tmpl w:val="2BE6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2CD35834"/>
    <w:multiLevelType w:val="multilevel"/>
    <w:tmpl w:val="2764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2E0C3FB5"/>
    <w:multiLevelType w:val="multilevel"/>
    <w:tmpl w:val="81BA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2E133D0A"/>
    <w:multiLevelType w:val="multilevel"/>
    <w:tmpl w:val="B568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2E424B3D"/>
    <w:multiLevelType w:val="multilevel"/>
    <w:tmpl w:val="3A66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2E594AB4"/>
    <w:multiLevelType w:val="multilevel"/>
    <w:tmpl w:val="4A20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2E5A61C6"/>
    <w:multiLevelType w:val="multilevel"/>
    <w:tmpl w:val="6012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2E801F5B"/>
    <w:multiLevelType w:val="multilevel"/>
    <w:tmpl w:val="381A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2FA57A40"/>
    <w:multiLevelType w:val="multilevel"/>
    <w:tmpl w:val="8532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2FEF162B"/>
    <w:multiLevelType w:val="multilevel"/>
    <w:tmpl w:val="4F8A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30027D5F"/>
    <w:multiLevelType w:val="multilevel"/>
    <w:tmpl w:val="08AC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300D0D6F"/>
    <w:multiLevelType w:val="multilevel"/>
    <w:tmpl w:val="0824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300D2296"/>
    <w:multiLevelType w:val="multilevel"/>
    <w:tmpl w:val="F8BE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3092154F"/>
    <w:multiLevelType w:val="multilevel"/>
    <w:tmpl w:val="6C9C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30C40FB1"/>
    <w:multiLevelType w:val="multilevel"/>
    <w:tmpl w:val="7784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3182046F"/>
    <w:multiLevelType w:val="multilevel"/>
    <w:tmpl w:val="B208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319A1647"/>
    <w:multiLevelType w:val="multilevel"/>
    <w:tmpl w:val="BE1E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31DC126D"/>
    <w:multiLevelType w:val="multilevel"/>
    <w:tmpl w:val="40C8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32617C09"/>
    <w:multiLevelType w:val="multilevel"/>
    <w:tmpl w:val="7C5E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32A5194F"/>
    <w:multiLevelType w:val="multilevel"/>
    <w:tmpl w:val="52AA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32F822A3"/>
    <w:multiLevelType w:val="multilevel"/>
    <w:tmpl w:val="1514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33127C1A"/>
    <w:multiLevelType w:val="multilevel"/>
    <w:tmpl w:val="6F5C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33423B10"/>
    <w:multiLevelType w:val="multilevel"/>
    <w:tmpl w:val="2B7C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33E523BC"/>
    <w:multiLevelType w:val="multilevel"/>
    <w:tmpl w:val="2EBE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33F57633"/>
    <w:multiLevelType w:val="multilevel"/>
    <w:tmpl w:val="CCD6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344D39D4"/>
    <w:multiLevelType w:val="multilevel"/>
    <w:tmpl w:val="8B06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346B2D9E"/>
    <w:multiLevelType w:val="multilevel"/>
    <w:tmpl w:val="97A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348B6720"/>
    <w:multiLevelType w:val="multilevel"/>
    <w:tmpl w:val="1AA8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34E3229A"/>
    <w:multiLevelType w:val="multilevel"/>
    <w:tmpl w:val="69B4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3511080A"/>
    <w:multiLevelType w:val="multilevel"/>
    <w:tmpl w:val="4AA6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35176983"/>
    <w:multiLevelType w:val="multilevel"/>
    <w:tmpl w:val="3D2C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355D6D54"/>
    <w:multiLevelType w:val="multilevel"/>
    <w:tmpl w:val="189A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35EC5D46"/>
    <w:multiLevelType w:val="multilevel"/>
    <w:tmpl w:val="38B6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36231C06"/>
    <w:multiLevelType w:val="multilevel"/>
    <w:tmpl w:val="A76A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364F2081"/>
    <w:multiLevelType w:val="multilevel"/>
    <w:tmpl w:val="51F0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369414B6"/>
    <w:multiLevelType w:val="multilevel"/>
    <w:tmpl w:val="9EE8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36966650"/>
    <w:multiLevelType w:val="multilevel"/>
    <w:tmpl w:val="BE1E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37002A9E"/>
    <w:multiLevelType w:val="multilevel"/>
    <w:tmpl w:val="648A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37446556"/>
    <w:multiLevelType w:val="multilevel"/>
    <w:tmpl w:val="DB6E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3833375A"/>
    <w:multiLevelType w:val="multilevel"/>
    <w:tmpl w:val="5406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38346CBF"/>
    <w:multiLevelType w:val="multilevel"/>
    <w:tmpl w:val="3C88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38747D3C"/>
    <w:multiLevelType w:val="multilevel"/>
    <w:tmpl w:val="548C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392B52F2"/>
    <w:multiLevelType w:val="multilevel"/>
    <w:tmpl w:val="C7FA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397D3954"/>
    <w:multiLevelType w:val="multilevel"/>
    <w:tmpl w:val="1146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39C871AB"/>
    <w:multiLevelType w:val="multilevel"/>
    <w:tmpl w:val="070E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3A3D0500"/>
    <w:multiLevelType w:val="multilevel"/>
    <w:tmpl w:val="082A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3A5101C9"/>
    <w:multiLevelType w:val="multilevel"/>
    <w:tmpl w:val="3EAC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3A5B6B24"/>
    <w:multiLevelType w:val="multilevel"/>
    <w:tmpl w:val="257E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3A7F47DB"/>
    <w:multiLevelType w:val="multilevel"/>
    <w:tmpl w:val="D960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3A853126"/>
    <w:multiLevelType w:val="multilevel"/>
    <w:tmpl w:val="8500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3A90563F"/>
    <w:multiLevelType w:val="multilevel"/>
    <w:tmpl w:val="EBF2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3AB04034"/>
    <w:multiLevelType w:val="multilevel"/>
    <w:tmpl w:val="92D4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3B3B1524"/>
    <w:multiLevelType w:val="multilevel"/>
    <w:tmpl w:val="82DA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3B9215BD"/>
    <w:multiLevelType w:val="multilevel"/>
    <w:tmpl w:val="2DBE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3B9F7F71"/>
    <w:multiLevelType w:val="multilevel"/>
    <w:tmpl w:val="DFFA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3BAA1E75"/>
    <w:multiLevelType w:val="multilevel"/>
    <w:tmpl w:val="483E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3C030E59"/>
    <w:multiLevelType w:val="multilevel"/>
    <w:tmpl w:val="4166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3C357132"/>
    <w:multiLevelType w:val="multilevel"/>
    <w:tmpl w:val="C32E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3CA558F5"/>
    <w:multiLevelType w:val="multilevel"/>
    <w:tmpl w:val="DD1E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3CCE738A"/>
    <w:multiLevelType w:val="multilevel"/>
    <w:tmpl w:val="785A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3CCE7D87"/>
    <w:multiLevelType w:val="multilevel"/>
    <w:tmpl w:val="DCFA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3CDB5A76"/>
    <w:multiLevelType w:val="multilevel"/>
    <w:tmpl w:val="6350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3CE31CA4"/>
    <w:multiLevelType w:val="multilevel"/>
    <w:tmpl w:val="CF7E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3CF4216E"/>
    <w:multiLevelType w:val="multilevel"/>
    <w:tmpl w:val="6BF8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3D146DD6"/>
    <w:multiLevelType w:val="multilevel"/>
    <w:tmpl w:val="E6A8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3D1C26B0"/>
    <w:multiLevelType w:val="multilevel"/>
    <w:tmpl w:val="E30A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3D603D79"/>
    <w:multiLevelType w:val="multilevel"/>
    <w:tmpl w:val="39B4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3DBF7F1C"/>
    <w:multiLevelType w:val="multilevel"/>
    <w:tmpl w:val="6BB6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3E772952"/>
    <w:multiLevelType w:val="multilevel"/>
    <w:tmpl w:val="B406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3EBF58A9"/>
    <w:multiLevelType w:val="multilevel"/>
    <w:tmpl w:val="24D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3EC141CE"/>
    <w:multiLevelType w:val="multilevel"/>
    <w:tmpl w:val="8424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3EC30612"/>
    <w:multiLevelType w:val="multilevel"/>
    <w:tmpl w:val="0EAE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3F8215F2"/>
    <w:multiLevelType w:val="multilevel"/>
    <w:tmpl w:val="169A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3FD1059E"/>
    <w:multiLevelType w:val="multilevel"/>
    <w:tmpl w:val="42B2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407C1F09"/>
    <w:multiLevelType w:val="multilevel"/>
    <w:tmpl w:val="A2BA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40CF0934"/>
    <w:multiLevelType w:val="multilevel"/>
    <w:tmpl w:val="8826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41094841"/>
    <w:multiLevelType w:val="multilevel"/>
    <w:tmpl w:val="4EB01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417E43B6"/>
    <w:multiLevelType w:val="multilevel"/>
    <w:tmpl w:val="AD0E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41D30709"/>
    <w:multiLevelType w:val="multilevel"/>
    <w:tmpl w:val="2586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424D37C9"/>
    <w:multiLevelType w:val="multilevel"/>
    <w:tmpl w:val="AEA6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428A7164"/>
    <w:multiLevelType w:val="multilevel"/>
    <w:tmpl w:val="D0DC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42F86E9A"/>
    <w:multiLevelType w:val="multilevel"/>
    <w:tmpl w:val="B394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430D09E3"/>
    <w:multiLevelType w:val="multilevel"/>
    <w:tmpl w:val="FA26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438636A4"/>
    <w:multiLevelType w:val="multilevel"/>
    <w:tmpl w:val="BB6A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44221BFA"/>
    <w:multiLevelType w:val="multilevel"/>
    <w:tmpl w:val="06C8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44E36AC3"/>
    <w:multiLevelType w:val="multilevel"/>
    <w:tmpl w:val="162E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45A041D8"/>
    <w:multiLevelType w:val="multilevel"/>
    <w:tmpl w:val="7504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45AA5EE0"/>
    <w:multiLevelType w:val="multilevel"/>
    <w:tmpl w:val="069C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46807252"/>
    <w:multiLevelType w:val="multilevel"/>
    <w:tmpl w:val="0908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468F0EEF"/>
    <w:multiLevelType w:val="multilevel"/>
    <w:tmpl w:val="1C1E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46CB2377"/>
    <w:multiLevelType w:val="multilevel"/>
    <w:tmpl w:val="792A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47170723"/>
    <w:multiLevelType w:val="multilevel"/>
    <w:tmpl w:val="D394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47A412F2"/>
    <w:multiLevelType w:val="multilevel"/>
    <w:tmpl w:val="092A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47F83F86"/>
    <w:multiLevelType w:val="multilevel"/>
    <w:tmpl w:val="6CBC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4A3641E7"/>
    <w:multiLevelType w:val="multilevel"/>
    <w:tmpl w:val="D4FE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4A3A4EC6"/>
    <w:multiLevelType w:val="multilevel"/>
    <w:tmpl w:val="97DA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4A4A3A38"/>
    <w:multiLevelType w:val="multilevel"/>
    <w:tmpl w:val="5720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4A8B7B59"/>
    <w:multiLevelType w:val="multilevel"/>
    <w:tmpl w:val="B910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4B2A4F6A"/>
    <w:multiLevelType w:val="multilevel"/>
    <w:tmpl w:val="DA46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4B4260DB"/>
    <w:multiLevelType w:val="multilevel"/>
    <w:tmpl w:val="E248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4B554F4A"/>
    <w:multiLevelType w:val="multilevel"/>
    <w:tmpl w:val="1880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4B65171B"/>
    <w:multiLevelType w:val="multilevel"/>
    <w:tmpl w:val="365A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4BDE5392"/>
    <w:multiLevelType w:val="multilevel"/>
    <w:tmpl w:val="8038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4C885111"/>
    <w:multiLevelType w:val="multilevel"/>
    <w:tmpl w:val="7D08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4C8D1241"/>
    <w:multiLevelType w:val="multilevel"/>
    <w:tmpl w:val="DB2A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4D0D2E92"/>
    <w:multiLevelType w:val="multilevel"/>
    <w:tmpl w:val="A400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4D5C0C34"/>
    <w:multiLevelType w:val="multilevel"/>
    <w:tmpl w:val="AF6A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4DBC6297"/>
    <w:multiLevelType w:val="multilevel"/>
    <w:tmpl w:val="1CF2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4DC371AA"/>
    <w:multiLevelType w:val="multilevel"/>
    <w:tmpl w:val="B2A8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4DC555C6"/>
    <w:multiLevelType w:val="multilevel"/>
    <w:tmpl w:val="C43E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4E0D0843"/>
    <w:multiLevelType w:val="multilevel"/>
    <w:tmpl w:val="5334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4E5A2511"/>
    <w:multiLevelType w:val="multilevel"/>
    <w:tmpl w:val="84A0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4E7E79A5"/>
    <w:multiLevelType w:val="multilevel"/>
    <w:tmpl w:val="1D6A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4FA81968"/>
    <w:multiLevelType w:val="multilevel"/>
    <w:tmpl w:val="9F8E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4FAB1140"/>
    <w:multiLevelType w:val="multilevel"/>
    <w:tmpl w:val="DDBA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51614960"/>
    <w:multiLevelType w:val="multilevel"/>
    <w:tmpl w:val="3B0C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516735F5"/>
    <w:multiLevelType w:val="multilevel"/>
    <w:tmpl w:val="6F66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519339E9"/>
    <w:multiLevelType w:val="multilevel"/>
    <w:tmpl w:val="D02A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51BF6373"/>
    <w:multiLevelType w:val="multilevel"/>
    <w:tmpl w:val="F73C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523A5157"/>
    <w:multiLevelType w:val="multilevel"/>
    <w:tmpl w:val="7CBC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529A3752"/>
    <w:multiLevelType w:val="multilevel"/>
    <w:tmpl w:val="1F30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52B114BD"/>
    <w:multiLevelType w:val="multilevel"/>
    <w:tmpl w:val="732E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52C75A36"/>
    <w:multiLevelType w:val="multilevel"/>
    <w:tmpl w:val="1BE2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53022C59"/>
    <w:multiLevelType w:val="multilevel"/>
    <w:tmpl w:val="169C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533D033E"/>
    <w:multiLevelType w:val="multilevel"/>
    <w:tmpl w:val="1336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54DD7A71"/>
    <w:multiLevelType w:val="multilevel"/>
    <w:tmpl w:val="318A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54F6223E"/>
    <w:multiLevelType w:val="multilevel"/>
    <w:tmpl w:val="A246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553D5A76"/>
    <w:multiLevelType w:val="multilevel"/>
    <w:tmpl w:val="2E5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55EA2A96"/>
    <w:multiLevelType w:val="multilevel"/>
    <w:tmpl w:val="067A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56D035A6"/>
    <w:multiLevelType w:val="multilevel"/>
    <w:tmpl w:val="D866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57923290"/>
    <w:multiLevelType w:val="multilevel"/>
    <w:tmpl w:val="D6F2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57B63C29"/>
    <w:multiLevelType w:val="multilevel"/>
    <w:tmpl w:val="82C6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57E82F23"/>
    <w:multiLevelType w:val="multilevel"/>
    <w:tmpl w:val="1042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582F3DC6"/>
    <w:multiLevelType w:val="multilevel"/>
    <w:tmpl w:val="4918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58CD79CA"/>
    <w:multiLevelType w:val="multilevel"/>
    <w:tmpl w:val="274C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58D47BB8"/>
    <w:multiLevelType w:val="multilevel"/>
    <w:tmpl w:val="16DA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5923688D"/>
    <w:multiLevelType w:val="multilevel"/>
    <w:tmpl w:val="6406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5936227E"/>
    <w:multiLevelType w:val="multilevel"/>
    <w:tmpl w:val="09D0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596E1E82"/>
    <w:multiLevelType w:val="multilevel"/>
    <w:tmpl w:val="1B10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59FD01B2"/>
    <w:multiLevelType w:val="multilevel"/>
    <w:tmpl w:val="5AF6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5A1E7471"/>
    <w:multiLevelType w:val="multilevel"/>
    <w:tmpl w:val="A8B8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5A250760"/>
    <w:multiLevelType w:val="multilevel"/>
    <w:tmpl w:val="2B7A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5A26400A"/>
    <w:multiLevelType w:val="multilevel"/>
    <w:tmpl w:val="1CD0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5A4B3405"/>
    <w:multiLevelType w:val="multilevel"/>
    <w:tmpl w:val="ACF0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5B812FF7"/>
    <w:multiLevelType w:val="multilevel"/>
    <w:tmpl w:val="A298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5C4467B2"/>
    <w:multiLevelType w:val="multilevel"/>
    <w:tmpl w:val="EBD6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5C5B4708"/>
    <w:multiLevelType w:val="multilevel"/>
    <w:tmpl w:val="9FF0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5C975F96"/>
    <w:multiLevelType w:val="multilevel"/>
    <w:tmpl w:val="7910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5CB26605"/>
    <w:multiLevelType w:val="multilevel"/>
    <w:tmpl w:val="3FF4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5D78101A"/>
    <w:multiLevelType w:val="multilevel"/>
    <w:tmpl w:val="D578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5D7B6F68"/>
    <w:multiLevelType w:val="multilevel"/>
    <w:tmpl w:val="7312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5D9014A5"/>
    <w:multiLevelType w:val="multilevel"/>
    <w:tmpl w:val="581C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5DA53E6C"/>
    <w:multiLevelType w:val="multilevel"/>
    <w:tmpl w:val="F1AA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5DD32CCD"/>
    <w:multiLevelType w:val="multilevel"/>
    <w:tmpl w:val="C64E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5E535C96"/>
    <w:multiLevelType w:val="multilevel"/>
    <w:tmpl w:val="5CF4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5E966F38"/>
    <w:multiLevelType w:val="multilevel"/>
    <w:tmpl w:val="2838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5EDF63CA"/>
    <w:multiLevelType w:val="multilevel"/>
    <w:tmpl w:val="F3F0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5EE70AB5"/>
    <w:multiLevelType w:val="multilevel"/>
    <w:tmpl w:val="F1DE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5F1902AE"/>
    <w:multiLevelType w:val="multilevel"/>
    <w:tmpl w:val="D724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5F5B6655"/>
    <w:multiLevelType w:val="multilevel"/>
    <w:tmpl w:val="3D4E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5F836223"/>
    <w:multiLevelType w:val="multilevel"/>
    <w:tmpl w:val="5C8C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5FB62133"/>
    <w:multiLevelType w:val="multilevel"/>
    <w:tmpl w:val="BDFE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5FC560DB"/>
    <w:multiLevelType w:val="multilevel"/>
    <w:tmpl w:val="DF6E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60833C2D"/>
    <w:multiLevelType w:val="multilevel"/>
    <w:tmpl w:val="9FB22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60EC0128"/>
    <w:multiLevelType w:val="multilevel"/>
    <w:tmpl w:val="0446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60F85314"/>
    <w:multiLevelType w:val="multilevel"/>
    <w:tmpl w:val="F6CC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612F1F43"/>
    <w:multiLevelType w:val="multilevel"/>
    <w:tmpl w:val="FE40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613E6089"/>
    <w:multiLevelType w:val="multilevel"/>
    <w:tmpl w:val="5500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61873D71"/>
    <w:multiLevelType w:val="multilevel"/>
    <w:tmpl w:val="BFCE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61D5792D"/>
    <w:multiLevelType w:val="multilevel"/>
    <w:tmpl w:val="1D4E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61EC65E1"/>
    <w:multiLevelType w:val="multilevel"/>
    <w:tmpl w:val="6560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61F00ED5"/>
    <w:multiLevelType w:val="multilevel"/>
    <w:tmpl w:val="5D24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6200641A"/>
    <w:multiLevelType w:val="multilevel"/>
    <w:tmpl w:val="FEF0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62CD19DF"/>
    <w:multiLevelType w:val="multilevel"/>
    <w:tmpl w:val="645A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63127D97"/>
    <w:multiLevelType w:val="multilevel"/>
    <w:tmpl w:val="B614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6330711D"/>
    <w:multiLevelType w:val="multilevel"/>
    <w:tmpl w:val="5DA2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63853801"/>
    <w:multiLevelType w:val="multilevel"/>
    <w:tmpl w:val="6D4C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63A749C0"/>
    <w:multiLevelType w:val="multilevel"/>
    <w:tmpl w:val="08EE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63D6672F"/>
    <w:multiLevelType w:val="multilevel"/>
    <w:tmpl w:val="8664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64061871"/>
    <w:multiLevelType w:val="multilevel"/>
    <w:tmpl w:val="A968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64217FCE"/>
    <w:multiLevelType w:val="multilevel"/>
    <w:tmpl w:val="B50A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657B59D3"/>
    <w:multiLevelType w:val="multilevel"/>
    <w:tmpl w:val="623E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66004CB4"/>
    <w:multiLevelType w:val="multilevel"/>
    <w:tmpl w:val="B724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665A5C5A"/>
    <w:multiLevelType w:val="multilevel"/>
    <w:tmpl w:val="5150D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666A3BE7"/>
    <w:multiLevelType w:val="multilevel"/>
    <w:tmpl w:val="AE04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67520930"/>
    <w:multiLevelType w:val="multilevel"/>
    <w:tmpl w:val="4AB8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675F64F2"/>
    <w:multiLevelType w:val="multilevel"/>
    <w:tmpl w:val="DCFE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68721A70"/>
    <w:multiLevelType w:val="multilevel"/>
    <w:tmpl w:val="F95C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68BB1211"/>
    <w:multiLevelType w:val="multilevel"/>
    <w:tmpl w:val="A83C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694E2447"/>
    <w:multiLevelType w:val="multilevel"/>
    <w:tmpl w:val="EA6E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69924E94"/>
    <w:multiLevelType w:val="multilevel"/>
    <w:tmpl w:val="B3EC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6A8B307E"/>
    <w:multiLevelType w:val="multilevel"/>
    <w:tmpl w:val="0396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6AA921F8"/>
    <w:multiLevelType w:val="multilevel"/>
    <w:tmpl w:val="C4F8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6AD5497E"/>
    <w:multiLevelType w:val="multilevel"/>
    <w:tmpl w:val="3D7A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6B061A91"/>
    <w:multiLevelType w:val="multilevel"/>
    <w:tmpl w:val="A7AE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6B2070BB"/>
    <w:multiLevelType w:val="multilevel"/>
    <w:tmpl w:val="FBF4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6B3808F9"/>
    <w:multiLevelType w:val="multilevel"/>
    <w:tmpl w:val="DCD4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6B68329C"/>
    <w:multiLevelType w:val="multilevel"/>
    <w:tmpl w:val="7556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6BA6039C"/>
    <w:multiLevelType w:val="multilevel"/>
    <w:tmpl w:val="4396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6BDC2072"/>
    <w:multiLevelType w:val="multilevel"/>
    <w:tmpl w:val="E510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6C292708"/>
    <w:multiLevelType w:val="multilevel"/>
    <w:tmpl w:val="3B34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6C9F4E02"/>
    <w:multiLevelType w:val="multilevel"/>
    <w:tmpl w:val="E1D4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6D692978"/>
    <w:multiLevelType w:val="multilevel"/>
    <w:tmpl w:val="3D2E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6D6A4874"/>
    <w:multiLevelType w:val="multilevel"/>
    <w:tmpl w:val="9E26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6D9536A9"/>
    <w:multiLevelType w:val="multilevel"/>
    <w:tmpl w:val="5D1C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6DED6A8C"/>
    <w:multiLevelType w:val="multilevel"/>
    <w:tmpl w:val="A7FA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6E076204"/>
    <w:multiLevelType w:val="multilevel"/>
    <w:tmpl w:val="103A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6E5E55EA"/>
    <w:multiLevelType w:val="multilevel"/>
    <w:tmpl w:val="8F44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6F753297"/>
    <w:multiLevelType w:val="multilevel"/>
    <w:tmpl w:val="35CE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6FA1426E"/>
    <w:multiLevelType w:val="multilevel"/>
    <w:tmpl w:val="85B8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6FD9161B"/>
    <w:multiLevelType w:val="multilevel"/>
    <w:tmpl w:val="868E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70831F30"/>
    <w:multiLevelType w:val="multilevel"/>
    <w:tmpl w:val="4360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70A07531"/>
    <w:multiLevelType w:val="multilevel"/>
    <w:tmpl w:val="41D2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71547BC8"/>
    <w:multiLevelType w:val="multilevel"/>
    <w:tmpl w:val="D508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 w15:restartNumberingAfterBreak="0">
    <w:nsid w:val="71970129"/>
    <w:multiLevelType w:val="multilevel"/>
    <w:tmpl w:val="8168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71EF2C1C"/>
    <w:multiLevelType w:val="multilevel"/>
    <w:tmpl w:val="D0C4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 w15:restartNumberingAfterBreak="0">
    <w:nsid w:val="724754E2"/>
    <w:multiLevelType w:val="multilevel"/>
    <w:tmpl w:val="3246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72591C2C"/>
    <w:multiLevelType w:val="multilevel"/>
    <w:tmpl w:val="FC8A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 w15:restartNumberingAfterBreak="0">
    <w:nsid w:val="72627292"/>
    <w:multiLevelType w:val="multilevel"/>
    <w:tmpl w:val="4340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726907EA"/>
    <w:multiLevelType w:val="multilevel"/>
    <w:tmpl w:val="893C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72C842B7"/>
    <w:multiLevelType w:val="multilevel"/>
    <w:tmpl w:val="2FF8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735252D8"/>
    <w:multiLevelType w:val="multilevel"/>
    <w:tmpl w:val="DA76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 w15:restartNumberingAfterBreak="0">
    <w:nsid w:val="73863633"/>
    <w:multiLevelType w:val="multilevel"/>
    <w:tmpl w:val="E8DA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739A2FAF"/>
    <w:multiLevelType w:val="multilevel"/>
    <w:tmpl w:val="F232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73B11AE3"/>
    <w:multiLevelType w:val="multilevel"/>
    <w:tmpl w:val="3862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747154A8"/>
    <w:multiLevelType w:val="multilevel"/>
    <w:tmpl w:val="EC4E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74907E44"/>
    <w:multiLevelType w:val="multilevel"/>
    <w:tmpl w:val="B146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74A40010"/>
    <w:multiLevelType w:val="multilevel"/>
    <w:tmpl w:val="1212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74CC03C0"/>
    <w:multiLevelType w:val="multilevel"/>
    <w:tmpl w:val="1950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 w15:restartNumberingAfterBreak="0">
    <w:nsid w:val="74D679EC"/>
    <w:multiLevelType w:val="multilevel"/>
    <w:tmpl w:val="4582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 w15:restartNumberingAfterBreak="0">
    <w:nsid w:val="74EB3837"/>
    <w:multiLevelType w:val="multilevel"/>
    <w:tmpl w:val="8E4C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75674D37"/>
    <w:multiLevelType w:val="multilevel"/>
    <w:tmpl w:val="E1F8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772A5A18"/>
    <w:multiLevelType w:val="multilevel"/>
    <w:tmpl w:val="1214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772D59FB"/>
    <w:multiLevelType w:val="multilevel"/>
    <w:tmpl w:val="70F6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78065899"/>
    <w:multiLevelType w:val="multilevel"/>
    <w:tmpl w:val="57BC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 w15:restartNumberingAfterBreak="0">
    <w:nsid w:val="78261FA8"/>
    <w:multiLevelType w:val="multilevel"/>
    <w:tmpl w:val="72D4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 w15:restartNumberingAfterBreak="0">
    <w:nsid w:val="788A2910"/>
    <w:multiLevelType w:val="multilevel"/>
    <w:tmpl w:val="1224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 w15:restartNumberingAfterBreak="0">
    <w:nsid w:val="78C03206"/>
    <w:multiLevelType w:val="multilevel"/>
    <w:tmpl w:val="8A50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1" w15:restartNumberingAfterBreak="0">
    <w:nsid w:val="78C86BF6"/>
    <w:multiLevelType w:val="multilevel"/>
    <w:tmpl w:val="2C2E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2" w15:restartNumberingAfterBreak="0">
    <w:nsid w:val="790333A8"/>
    <w:multiLevelType w:val="multilevel"/>
    <w:tmpl w:val="D876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 w15:restartNumberingAfterBreak="0">
    <w:nsid w:val="7AAC6C39"/>
    <w:multiLevelType w:val="multilevel"/>
    <w:tmpl w:val="04FC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4" w15:restartNumberingAfterBreak="0">
    <w:nsid w:val="7AEC0CC1"/>
    <w:multiLevelType w:val="multilevel"/>
    <w:tmpl w:val="E7B0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5" w15:restartNumberingAfterBreak="0">
    <w:nsid w:val="7B664AD8"/>
    <w:multiLevelType w:val="multilevel"/>
    <w:tmpl w:val="06FE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 w15:restartNumberingAfterBreak="0">
    <w:nsid w:val="7B6B1CEA"/>
    <w:multiLevelType w:val="multilevel"/>
    <w:tmpl w:val="C5E4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7" w15:restartNumberingAfterBreak="0">
    <w:nsid w:val="7BA25AE5"/>
    <w:multiLevelType w:val="multilevel"/>
    <w:tmpl w:val="A348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8" w15:restartNumberingAfterBreak="0">
    <w:nsid w:val="7BB05051"/>
    <w:multiLevelType w:val="multilevel"/>
    <w:tmpl w:val="DF60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9" w15:restartNumberingAfterBreak="0">
    <w:nsid w:val="7C07776C"/>
    <w:multiLevelType w:val="multilevel"/>
    <w:tmpl w:val="6444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 w15:restartNumberingAfterBreak="0">
    <w:nsid w:val="7C0944B6"/>
    <w:multiLevelType w:val="multilevel"/>
    <w:tmpl w:val="7E00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1" w15:restartNumberingAfterBreak="0">
    <w:nsid w:val="7C496152"/>
    <w:multiLevelType w:val="multilevel"/>
    <w:tmpl w:val="895C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2" w15:restartNumberingAfterBreak="0">
    <w:nsid w:val="7CFD3C18"/>
    <w:multiLevelType w:val="multilevel"/>
    <w:tmpl w:val="42F0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3" w15:restartNumberingAfterBreak="0">
    <w:nsid w:val="7D1C7EB0"/>
    <w:multiLevelType w:val="multilevel"/>
    <w:tmpl w:val="CFD6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4" w15:restartNumberingAfterBreak="0">
    <w:nsid w:val="7D422C6D"/>
    <w:multiLevelType w:val="multilevel"/>
    <w:tmpl w:val="0472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5" w15:restartNumberingAfterBreak="0">
    <w:nsid w:val="7E4C050D"/>
    <w:multiLevelType w:val="multilevel"/>
    <w:tmpl w:val="D716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6" w15:restartNumberingAfterBreak="0">
    <w:nsid w:val="7E734D14"/>
    <w:multiLevelType w:val="multilevel"/>
    <w:tmpl w:val="5E70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7" w15:restartNumberingAfterBreak="0">
    <w:nsid w:val="7EE73D35"/>
    <w:multiLevelType w:val="multilevel"/>
    <w:tmpl w:val="BB46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8" w15:restartNumberingAfterBreak="0">
    <w:nsid w:val="7F3E4CB6"/>
    <w:multiLevelType w:val="multilevel"/>
    <w:tmpl w:val="6782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9" w15:restartNumberingAfterBreak="0">
    <w:nsid w:val="7F4B2743"/>
    <w:multiLevelType w:val="multilevel"/>
    <w:tmpl w:val="C51A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0" w15:restartNumberingAfterBreak="0">
    <w:nsid w:val="7F54084F"/>
    <w:multiLevelType w:val="multilevel"/>
    <w:tmpl w:val="DF28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1" w15:restartNumberingAfterBreak="0">
    <w:nsid w:val="7F756E81"/>
    <w:multiLevelType w:val="multilevel"/>
    <w:tmpl w:val="187E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2" w15:restartNumberingAfterBreak="0">
    <w:nsid w:val="7FA06EC2"/>
    <w:multiLevelType w:val="multilevel"/>
    <w:tmpl w:val="9394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3" w15:restartNumberingAfterBreak="0">
    <w:nsid w:val="7FE30079"/>
    <w:multiLevelType w:val="multilevel"/>
    <w:tmpl w:val="9E8E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3115872">
    <w:abstractNumId w:val="386"/>
  </w:num>
  <w:num w:numId="2" w16cid:durableId="565143122">
    <w:abstractNumId w:val="30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2015960996">
    <w:abstractNumId w:val="35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894392712">
    <w:abstractNumId w:val="317"/>
  </w:num>
  <w:num w:numId="5" w16cid:durableId="2058314266">
    <w:abstractNumId w:val="2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917206662">
    <w:abstractNumId w:val="2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390498718">
    <w:abstractNumId w:val="2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970434275">
    <w:abstractNumId w:val="2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222256087">
    <w:abstractNumId w:val="1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2139226730">
    <w:abstractNumId w:val="1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729883688">
    <w:abstractNumId w:val="1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818185241">
    <w:abstractNumId w:val="1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1538547689">
    <w:abstractNumId w:val="59"/>
  </w:num>
  <w:num w:numId="14" w16cid:durableId="1550873801">
    <w:abstractNumId w:val="2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135725541">
    <w:abstractNumId w:val="2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2051414259">
    <w:abstractNumId w:val="2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2127305703">
    <w:abstractNumId w:val="19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205991075">
    <w:abstractNumId w:val="19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736241662">
    <w:abstractNumId w:val="19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2111704845">
    <w:abstractNumId w:val="359"/>
  </w:num>
  <w:num w:numId="21" w16cid:durableId="970134983">
    <w:abstractNumId w:val="9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 w16cid:durableId="1911425669">
    <w:abstractNumId w:val="2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 w16cid:durableId="914508843">
    <w:abstractNumId w:val="34"/>
  </w:num>
  <w:num w:numId="24" w16cid:durableId="890072351">
    <w:abstractNumId w:val="29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 w16cid:durableId="1477066909">
    <w:abstractNumId w:val="38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 w16cid:durableId="262997478">
    <w:abstractNumId w:val="98"/>
  </w:num>
  <w:num w:numId="27" w16cid:durableId="1874265954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 w16cid:durableId="892817134">
    <w:abstractNumId w:val="8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1466308976">
    <w:abstractNumId w:val="86"/>
  </w:num>
  <w:num w:numId="30" w16cid:durableId="1665355794">
    <w:abstractNumId w:val="1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 w16cid:durableId="1508904826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 w16cid:durableId="1041589462">
    <w:abstractNumId w:val="405"/>
  </w:num>
  <w:num w:numId="33" w16cid:durableId="791635916">
    <w:abstractNumId w:val="17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 w16cid:durableId="1279216704">
    <w:abstractNumId w:val="37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 w16cid:durableId="952908792">
    <w:abstractNumId w:val="155"/>
  </w:num>
  <w:num w:numId="36" w16cid:durableId="233006162">
    <w:abstractNumId w:val="33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 w16cid:durableId="683752040">
    <w:abstractNumId w:val="2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 w16cid:durableId="382364396">
    <w:abstractNumId w:val="266"/>
  </w:num>
  <w:num w:numId="39" w16cid:durableId="856819344">
    <w:abstractNumId w:val="1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 w16cid:durableId="670718965">
    <w:abstractNumId w:val="34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 w16cid:durableId="1367680756">
    <w:abstractNumId w:val="380"/>
  </w:num>
  <w:num w:numId="42" w16cid:durableId="1169365324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" w16cid:durableId="97070481">
    <w:abstractNumId w:val="1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4" w16cid:durableId="1435055971">
    <w:abstractNumId w:val="64"/>
  </w:num>
  <w:num w:numId="45" w16cid:durableId="246229148">
    <w:abstractNumId w:val="9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6" w16cid:durableId="1159078244">
    <w:abstractNumId w:val="9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7" w16cid:durableId="1832915507">
    <w:abstractNumId w:val="10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8" w16cid:durableId="720591807">
    <w:abstractNumId w:val="10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9" w16cid:durableId="135026181">
    <w:abstractNumId w:val="110"/>
  </w:num>
  <w:num w:numId="50" w16cid:durableId="1130980550">
    <w:abstractNumId w:val="17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1" w16cid:durableId="220748173">
    <w:abstractNumId w:val="17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2" w16cid:durableId="1380469685">
    <w:abstractNumId w:val="17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3" w16cid:durableId="528639104">
    <w:abstractNumId w:val="17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4" w16cid:durableId="659193257">
    <w:abstractNumId w:val="8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5" w16cid:durableId="21170037">
    <w:abstractNumId w:val="8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6" w16cid:durableId="414281277">
    <w:abstractNumId w:val="8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7" w16cid:durableId="329605107">
    <w:abstractNumId w:val="8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8" w16cid:durableId="1623464214">
    <w:abstractNumId w:val="9"/>
  </w:num>
  <w:num w:numId="59" w16cid:durableId="818420604">
    <w:abstractNumId w:val="10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0" w16cid:durableId="1443845365">
    <w:abstractNumId w:val="10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1" w16cid:durableId="1787312392">
    <w:abstractNumId w:val="10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2" w16cid:durableId="119761601">
    <w:abstractNumId w:val="10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3" w16cid:durableId="1940407301">
    <w:abstractNumId w:val="24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4" w16cid:durableId="807551935">
    <w:abstractNumId w:val="24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5" w16cid:durableId="1468937207">
    <w:abstractNumId w:val="24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6" w16cid:durableId="19204667">
    <w:abstractNumId w:val="24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7" w16cid:durableId="399329100">
    <w:abstractNumId w:val="241"/>
  </w:num>
  <w:num w:numId="68" w16cid:durableId="106032531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9" w16cid:durableId="67476942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0" w16cid:durableId="63441149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1" w16cid:durableId="50266663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2" w16cid:durableId="205187942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3" w16cid:durableId="52024054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4" w16cid:durableId="163709975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5" w16cid:durableId="1942761754">
    <w:abstractNumId w:val="14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6" w16cid:durableId="1778718211">
    <w:abstractNumId w:val="14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7" w16cid:durableId="1285309337">
    <w:abstractNumId w:val="14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8" w16cid:durableId="168523256">
    <w:abstractNumId w:val="14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9" w16cid:durableId="1901595515">
    <w:abstractNumId w:val="14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0" w16cid:durableId="1356464306">
    <w:abstractNumId w:val="14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1" w16cid:durableId="2132237143">
    <w:abstractNumId w:val="14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2" w16cid:durableId="93408870">
    <w:abstractNumId w:val="159"/>
  </w:num>
  <w:num w:numId="83" w16cid:durableId="561404738">
    <w:abstractNumId w:val="3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4" w16cid:durableId="1371805734">
    <w:abstractNumId w:val="15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5" w16cid:durableId="830297966">
    <w:abstractNumId w:val="294"/>
  </w:num>
  <w:num w:numId="86" w16cid:durableId="1433938479">
    <w:abstractNumId w:val="30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7" w16cid:durableId="23790468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8" w16cid:durableId="1364600644">
    <w:abstractNumId w:val="138"/>
  </w:num>
  <w:num w:numId="89" w16cid:durableId="761606277">
    <w:abstractNumId w:val="6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0" w16cid:durableId="1285621741">
    <w:abstractNumId w:val="10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1" w16cid:durableId="1345589764">
    <w:abstractNumId w:val="237"/>
  </w:num>
  <w:num w:numId="92" w16cid:durableId="36973453">
    <w:abstractNumId w:val="3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3" w16cid:durableId="1190099204">
    <w:abstractNumId w:val="3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4" w16cid:durableId="1396969010">
    <w:abstractNumId w:val="3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5" w16cid:durableId="1314331243">
    <w:abstractNumId w:val="3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6" w16cid:durableId="495153730">
    <w:abstractNumId w:val="14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7" w16cid:durableId="61224967">
    <w:abstractNumId w:val="14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8" w16cid:durableId="2042319679">
    <w:abstractNumId w:val="14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9" w16cid:durableId="1506238298">
    <w:abstractNumId w:val="14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0" w16cid:durableId="2068063727">
    <w:abstractNumId w:val="44"/>
  </w:num>
  <w:num w:numId="101" w16cid:durableId="1943412397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2" w16cid:durableId="1889682802">
    <w:abstractNumId w:val="2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3" w16cid:durableId="1785805087">
    <w:abstractNumId w:val="408"/>
  </w:num>
  <w:num w:numId="104" w16cid:durableId="1581674788">
    <w:abstractNumId w:val="1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5" w16cid:durableId="1465270335">
    <w:abstractNumId w:val="1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6" w16cid:durableId="135299747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7" w16cid:durableId="187611125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8" w16cid:durableId="472186883">
    <w:abstractNumId w:val="92"/>
  </w:num>
  <w:num w:numId="109" w16cid:durableId="1628077156">
    <w:abstractNumId w:val="14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0" w16cid:durableId="1869219457">
    <w:abstractNumId w:val="23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1" w16cid:durableId="757748947">
    <w:abstractNumId w:val="126"/>
  </w:num>
  <w:num w:numId="112" w16cid:durableId="545021500">
    <w:abstractNumId w:val="39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3" w16cid:durableId="1251163344">
    <w:abstractNumId w:val="39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4" w16cid:durableId="266232200">
    <w:abstractNumId w:val="39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5" w16cid:durableId="1987930295">
    <w:abstractNumId w:val="3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6" w16cid:durableId="535656094">
    <w:abstractNumId w:val="3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7" w16cid:durableId="1180583986">
    <w:abstractNumId w:val="3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8" w16cid:durableId="1210999618">
    <w:abstractNumId w:val="242"/>
  </w:num>
  <w:num w:numId="119" w16cid:durableId="795367940">
    <w:abstractNumId w:val="14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0" w16cid:durableId="1857572115">
    <w:abstractNumId w:val="24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1" w16cid:durableId="59639585">
    <w:abstractNumId w:val="178"/>
  </w:num>
  <w:num w:numId="122" w16cid:durableId="1897626506">
    <w:abstractNumId w:val="2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3" w16cid:durableId="1674869639">
    <w:abstractNumId w:val="7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4" w16cid:durableId="141580839">
    <w:abstractNumId w:val="103"/>
  </w:num>
  <w:num w:numId="125" w16cid:durableId="1380664815">
    <w:abstractNumId w:val="28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6" w16cid:durableId="1949383643">
    <w:abstractNumId w:val="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7" w16cid:durableId="472873895">
    <w:abstractNumId w:val="225"/>
  </w:num>
  <w:num w:numId="128" w16cid:durableId="461971498">
    <w:abstractNumId w:val="9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9" w16cid:durableId="807667534">
    <w:abstractNumId w:val="10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0" w16cid:durableId="395670986">
    <w:abstractNumId w:val="199"/>
  </w:num>
  <w:num w:numId="131" w16cid:durableId="1867673556">
    <w:abstractNumId w:val="5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2" w16cid:durableId="643773564">
    <w:abstractNumId w:val="18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3" w16cid:durableId="999044421">
    <w:abstractNumId w:val="255"/>
  </w:num>
  <w:num w:numId="134" w16cid:durableId="1738941714">
    <w:abstractNumId w:val="34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5" w16cid:durableId="153884715">
    <w:abstractNumId w:val="34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6" w16cid:durableId="534729662">
    <w:abstractNumId w:val="37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7" w16cid:durableId="1360548726">
    <w:abstractNumId w:val="37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8" w16cid:durableId="1402678921">
    <w:abstractNumId w:val="190"/>
  </w:num>
  <w:num w:numId="139" w16cid:durableId="389351683">
    <w:abstractNumId w:val="4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0" w16cid:durableId="1319387705">
    <w:abstractNumId w:val="30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1" w16cid:durableId="541944327">
    <w:abstractNumId w:val="388"/>
  </w:num>
  <w:num w:numId="142" w16cid:durableId="1413239127">
    <w:abstractNumId w:val="27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3" w16cid:durableId="634986165">
    <w:abstractNumId w:val="27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4" w16cid:durableId="1645313348">
    <w:abstractNumId w:val="5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5" w16cid:durableId="1877233736">
    <w:abstractNumId w:val="5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6" w16cid:durableId="2140875203">
    <w:abstractNumId w:val="311"/>
  </w:num>
  <w:num w:numId="147" w16cid:durableId="2122188439">
    <w:abstractNumId w:val="28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8" w16cid:durableId="1932664256">
    <w:abstractNumId w:val="5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9" w16cid:durableId="1278877540">
    <w:abstractNumId w:val="235"/>
  </w:num>
  <w:num w:numId="150" w16cid:durableId="1864978750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1" w16cid:durableId="1695686156">
    <w:abstractNumId w:val="34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2" w16cid:durableId="980967537">
    <w:abstractNumId w:val="49"/>
  </w:num>
  <w:num w:numId="153" w16cid:durableId="848561124">
    <w:abstractNumId w:val="9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4" w16cid:durableId="729960232">
    <w:abstractNumId w:val="1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5" w16cid:durableId="485971852">
    <w:abstractNumId w:val="249"/>
  </w:num>
  <w:num w:numId="156" w16cid:durableId="2127651839">
    <w:abstractNumId w:val="3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7" w16cid:durableId="1479414484">
    <w:abstractNumId w:val="3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8" w16cid:durableId="1395592148">
    <w:abstractNumId w:val="20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9" w16cid:durableId="264193328">
    <w:abstractNumId w:val="20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0" w16cid:durableId="2115981133">
    <w:abstractNumId w:val="1"/>
  </w:num>
  <w:num w:numId="161" w16cid:durableId="1220047287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2" w16cid:durableId="1976257965">
    <w:abstractNumId w:val="5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3" w16cid:durableId="1616400790">
    <w:abstractNumId w:val="219"/>
  </w:num>
  <w:num w:numId="164" w16cid:durableId="2125268296">
    <w:abstractNumId w:val="2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5" w16cid:durableId="1086002966">
    <w:abstractNumId w:val="16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6" w16cid:durableId="1204639302">
    <w:abstractNumId w:val="171"/>
  </w:num>
  <w:num w:numId="167" w16cid:durableId="1323774941">
    <w:abstractNumId w:val="39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8" w16cid:durableId="1963417472">
    <w:abstractNumId w:val="24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9" w16cid:durableId="448939333">
    <w:abstractNumId w:val="327"/>
  </w:num>
  <w:num w:numId="170" w16cid:durableId="1106193753">
    <w:abstractNumId w:val="2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1" w16cid:durableId="35012530">
    <w:abstractNumId w:val="2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2" w16cid:durableId="1548300443">
    <w:abstractNumId w:val="2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3" w16cid:durableId="1837765025">
    <w:abstractNumId w:val="2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4" w16cid:durableId="342056134">
    <w:abstractNumId w:val="1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5" w16cid:durableId="2063866293">
    <w:abstractNumId w:val="1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6" w16cid:durableId="803237291">
    <w:abstractNumId w:val="1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7" w16cid:durableId="1076977629">
    <w:abstractNumId w:val="1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8" w16cid:durableId="1733888340">
    <w:abstractNumId w:val="14"/>
  </w:num>
  <w:num w:numId="179" w16cid:durableId="242229605">
    <w:abstractNumId w:val="5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0" w16cid:durableId="447310720">
    <w:abstractNumId w:val="5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1" w16cid:durableId="1117719406">
    <w:abstractNumId w:val="5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2" w16cid:durableId="1424379773">
    <w:abstractNumId w:val="26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3" w16cid:durableId="101653572">
    <w:abstractNumId w:val="26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4" w16cid:durableId="883444574">
    <w:abstractNumId w:val="26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5" w16cid:durableId="1279722061">
    <w:abstractNumId w:val="53"/>
  </w:num>
  <w:num w:numId="186" w16cid:durableId="398871938">
    <w:abstractNumId w:val="39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7" w16cid:durableId="109401668">
    <w:abstractNumId w:val="4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8" w16cid:durableId="86462158">
    <w:abstractNumId w:val="275"/>
  </w:num>
  <w:num w:numId="189" w16cid:durableId="1600791696">
    <w:abstractNumId w:val="35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0" w16cid:durableId="306475710">
    <w:abstractNumId w:val="34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1" w16cid:durableId="2142535482">
    <w:abstractNumId w:val="371"/>
  </w:num>
  <w:num w:numId="192" w16cid:durableId="664356682">
    <w:abstractNumId w:val="14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3" w16cid:durableId="1868368166">
    <w:abstractNumId w:val="6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4" w16cid:durableId="186527753">
    <w:abstractNumId w:val="35"/>
  </w:num>
  <w:num w:numId="195" w16cid:durableId="960499857">
    <w:abstractNumId w:val="4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6" w16cid:durableId="633214259">
    <w:abstractNumId w:val="25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7" w16cid:durableId="2142260780">
    <w:abstractNumId w:val="21"/>
  </w:num>
  <w:num w:numId="198" w16cid:durableId="435105483">
    <w:abstractNumId w:val="1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9" w16cid:durableId="2127770180">
    <w:abstractNumId w:val="2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0" w16cid:durableId="1841314879">
    <w:abstractNumId w:val="341"/>
  </w:num>
  <w:num w:numId="201" w16cid:durableId="1944804307">
    <w:abstractNumId w:val="40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2" w16cid:durableId="1235044641">
    <w:abstractNumId w:val="20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3" w16cid:durableId="1479221550">
    <w:abstractNumId w:val="298"/>
  </w:num>
  <w:num w:numId="204" w16cid:durableId="1185948444">
    <w:abstractNumId w:val="4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5" w16cid:durableId="1620188490">
    <w:abstractNumId w:val="3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6" w16cid:durableId="271131768">
    <w:abstractNumId w:val="291"/>
  </w:num>
  <w:num w:numId="207" w16cid:durableId="937521908">
    <w:abstractNumId w:val="27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8" w16cid:durableId="1896040086">
    <w:abstractNumId w:val="1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9" w16cid:durableId="1325284190">
    <w:abstractNumId w:val="60"/>
  </w:num>
  <w:num w:numId="210" w16cid:durableId="1069884960">
    <w:abstractNumId w:val="24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1" w16cid:durableId="803347512">
    <w:abstractNumId w:val="24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2" w16cid:durableId="1053389528">
    <w:abstractNumId w:val="16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3" w16cid:durableId="150101027">
    <w:abstractNumId w:val="16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4" w16cid:durableId="991719701">
    <w:abstractNumId w:val="17"/>
  </w:num>
  <w:num w:numId="215" w16cid:durableId="937296040">
    <w:abstractNumId w:val="39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6" w16cid:durableId="501091883">
    <w:abstractNumId w:val="39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7" w16cid:durableId="1090469742">
    <w:abstractNumId w:val="39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8" w16cid:durableId="2130345837">
    <w:abstractNumId w:val="39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9" w16cid:durableId="1920366917">
    <w:abstractNumId w:val="16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0" w16cid:durableId="60253660">
    <w:abstractNumId w:val="16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1" w16cid:durableId="1890148929">
    <w:abstractNumId w:val="16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2" w16cid:durableId="1885409358">
    <w:abstractNumId w:val="16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3" w16cid:durableId="1538811457">
    <w:abstractNumId w:val="262"/>
  </w:num>
  <w:num w:numId="224" w16cid:durableId="1789280959">
    <w:abstractNumId w:val="6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5" w16cid:durableId="1706297625">
    <w:abstractNumId w:val="6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6" w16cid:durableId="608128454">
    <w:abstractNumId w:val="6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7" w16cid:durableId="57214954">
    <w:abstractNumId w:val="6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8" w16cid:durableId="1156461202">
    <w:abstractNumId w:val="26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9" w16cid:durableId="523593806">
    <w:abstractNumId w:val="26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0" w16cid:durableId="1707942913">
    <w:abstractNumId w:val="26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1" w16cid:durableId="396241937">
    <w:abstractNumId w:val="26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2" w16cid:durableId="1257786254">
    <w:abstractNumId w:val="383"/>
  </w:num>
  <w:num w:numId="233" w16cid:durableId="1285845487">
    <w:abstractNumId w:val="26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4" w16cid:durableId="597252160">
    <w:abstractNumId w:val="26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5" w16cid:durableId="202062193">
    <w:abstractNumId w:val="26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6" w16cid:durableId="318119121">
    <w:abstractNumId w:val="26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7" w16cid:durableId="1892879287">
    <w:abstractNumId w:val="26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8" w16cid:durableId="960188658">
    <w:abstractNumId w:val="26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9" w16cid:durableId="2046515405">
    <w:abstractNumId w:val="26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0" w16cid:durableId="1815179030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1" w16cid:durableId="49954007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2" w16cid:durableId="861017936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3" w16cid:durableId="35935510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4" w16cid:durableId="211355156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5" w16cid:durableId="91058419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6" w16cid:durableId="132385013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7" w16cid:durableId="1555307591">
    <w:abstractNumId w:val="202"/>
  </w:num>
  <w:num w:numId="248" w16cid:durableId="1170289008">
    <w:abstractNumId w:val="37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9" w16cid:durableId="1207324">
    <w:abstractNumId w:val="10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0" w16cid:durableId="1594511296">
    <w:abstractNumId w:val="296"/>
  </w:num>
  <w:num w:numId="251" w16cid:durableId="744228100">
    <w:abstractNumId w:val="20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2" w16cid:durableId="188836925">
    <w:abstractNumId w:val="26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3" w16cid:durableId="94787245">
    <w:abstractNumId w:val="308"/>
  </w:num>
  <w:num w:numId="254" w16cid:durableId="143939484">
    <w:abstractNumId w:val="3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5" w16cid:durableId="1693144162">
    <w:abstractNumId w:val="18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6" w16cid:durableId="2140762107">
    <w:abstractNumId w:val="22"/>
  </w:num>
  <w:num w:numId="257" w16cid:durableId="300161431">
    <w:abstractNumId w:val="2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8" w16cid:durableId="1206600703">
    <w:abstractNumId w:val="2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9" w16cid:durableId="861816886">
    <w:abstractNumId w:val="2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0" w16cid:durableId="919605770">
    <w:abstractNumId w:val="2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1" w16cid:durableId="1847020020">
    <w:abstractNumId w:val="39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2" w16cid:durableId="240406527">
    <w:abstractNumId w:val="39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3" w16cid:durableId="1050375801">
    <w:abstractNumId w:val="39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4" w16cid:durableId="1646011473">
    <w:abstractNumId w:val="39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5" w16cid:durableId="1639410785">
    <w:abstractNumId w:val="114"/>
  </w:num>
  <w:num w:numId="266" w16cid:durableId="1027440156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7" w16cid:durableId="635843536">
    <w:abstractNumId w:val="40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8" w16cid:durableId="169223410">
    <w:abstractNumId w:val="46"/>
  </w:num>
  <w:num w:numId="269" w16cid:durableId="932591678">
    <w:abstractNumId w:val="8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0" w16cid:durableId="354160544">
    <w:abstractNumId w:val="8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1" w16cid:durableId="449520799">
    <w:abstractNumId w:val="5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2" w16cid:durableId="1297181483">
    <w:abstractNumId w:val="5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3" w16cid:durableId="2050837147">
    <w:abstractNumId w:val="62"/>
  </w:num>
  <w:num w:numId="274" w16cid:durableId="1884319766">
    <w:abstractNumId w:val="35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5" w16cid:durableId="262152144">
    <w:abstractNumId w:val="24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6" w16cid:durableId="806094455">
    <w:abstractNumId w:val="28"/>
  </w:num>
  <w:num w:numId="277" w16cid:durableId="815993550">
    <w:abstractNumId w:val="17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8" w16cid:durableId="641345047">
    <w:abstractNumId w:val="17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9" w16cid:durableId="922029907">
    <w:abstractNumId w:val="17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0" w16cid:durableId="1669751823">
    <w:abstractNumId w:val="38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1" w16cid:durableId="2083330893">
    <w:abstractNumId w:val="38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2" w16cid:durableId="2007317867">
    <w:abstractNumId w:val="38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3" w16cid:durableId="2131587411">
    <w:abstractNumId w:val="363"/>
  </w:num>
  <w:num w:numId="284" w16cid:durableId="361055235">
    <w:abstractNumId w:val="25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5" w16cid:durableId="1246918420">
    <w:abstractNumId w:val="16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6" w16cid:durableId="184486835">
    <w:abstractNumId w:val="265"/>
  </w:num>
  <w:num w:numId="287" w16cid:durableId="1095785768">
    <w:abstractNumId w:val="36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8" w16cid:durableId="122966163">
    <w:abstractNumId w:val="2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9" w16cid:durableId="1145199059">
    <w:abstractNumId w:val="187"/>
  </w:num>
  <w:num w:numId="290" w16cid:durableId="672419218">
    <w:abstractNumId w:val="17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1" w16cid:durableId="2012369236">
    <w:abstractNumId w:val="28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2" w16cid:durableId="1673295572">
    <w:abstractNumId w:val="122"/>
  </w:num>
  <w:num w:numId="293" w16cid:durableId="352918526">
    <w:abstractNumId w:val="35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4" w16cid:durableId="2047484455">
    <w:abstractNumId w:val="37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5" w16cid:durableId="2019111781">
    <w:abstractNumId w:val="89"/>
  </w:num>
  <w:num w:numId="296" w16cid:durableId="774595526">
    <w:abstractNumId w:val="33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7" w16cid:durableId="2144300230">
    <w:abstractNumId w:val="36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8" w16cid:durableId="1035737929">
    <w:abstractNumId w:val="212"/>
  </w:num>
  <w:num w:numId="299" w16cid:durableId="416633962">
    <w:abstractNumId w:val="38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0" w16cid:durableId="1779789349">
    <w:abstractNumId w:val="38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1" w16cid:durableId="867566006">
    <w:abstractNumId w:val="37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2" w16cid:durableId="757602837">
    <w:abstractNumId w:val="37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3" w16cid:durableId="2137066302">
    <w:abstractNumId w:val="348"/>
  </w:num>
  <w:num w:numId="304" w16cid:durableId="145879316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5" w16cid:durableId="666175628">
    <w:abstractNumId w:val="1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6" w16cid:durableId="647443686">
    <w:abstractNumId w:val="403"/>
  </w:num>
  <w:num w:numId="307" w16cid:durableId="203644747">
    <w:abstractNumId w:val="4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8" w16cid:durableId="1816559109">
    <w:abstractNumId w:val="4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9" w16cid:durableId="2091344704">
    <w:abstractNumId w:val="20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0" w16cid:durableId="238171317">
    <w:abstractNumId w:val="20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1" w16cid:durableId="1988435823">
    <w:abstractNumId w:val="147"/>
  </w:num>
  <w:num w:numId="312" w16cid:durableId="388382042">
    <w:abstractNumId w:val="5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3" w16cid:durableId="2081634597">
    <w:abstractNumId w:val="10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4" w16cid:durableId="1983463074">
    <w:abstractNumId w:val="324"/>
  </w:num>
  <w:num w:numId="315" w16cid:durableId="1145271155">
    <w:abstractNumId w:val="6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6" w16cid:durableId="2519601">
    <w:abstractNumId w:val="6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7" w16cid:durableId="1693647966">
    <w:abstractNumId w:val="151"/>
  </w:num>
  <w:num w:numId="318" w16cid:durableId="1705329753">
    <w:abstractNumId w:val="2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9" w16cid:durableId="326831109">
    <w:abstractNumId w:val="34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0" w16cid:durableId="1212108521">
    <w:abstractNumId w:val="36"/>
  </w:num>
  <w:num w:numId="321" w16cid:durableId="297611194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2" w16cid:durableId="1327127081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3" w16cid:durableId="2094468352">
    <w:abstractNumId w:val="7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4" w16cid:durableId="2120055164">
    <w:abstractNumId w:val="7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5" w16cid:durableId="1050302435">
    <w:abstractNumId w:val="152"/>
  </w:num>
  <w:num w:numId="326" w16cid:durableId="2106341420">
    <w:abstractNumId w:val="3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7" w16cid:durableId="2118482564">
    <w:abstractNumId w:val="18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8" w16cid:durableId="1954895686">
    <w:abstractNumId w:val="331"/>
  </w:num>
  <w:num w:numId="329" w16cid:durableId="1674649220">
    <w:abstractNumId w:val="28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0" w16cid:durableId="981035312">
    <w:abstractNumId w:val="26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1" w16cid:durableId="287249461">
    <w:abstractNumId w:val="289"/>
  </w:num>
  <w:num w:numId="332" w16cid:durableId="2087148973">
    <w:abstractNumId w:val="3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3" w16cid:durableId="497575476">
    <w:abstractNumId w:val="24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4" w16cid:durableId="1577278111">
    <w:abstractNumId w:val="339"/>
  </w:num>
  <w:num w:numId="335" w16cid:durableId="844368772">
    <w:abstractNumId w:val="28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6" w16cid:durableId="1225413515">
    <w:abstractNumId w:val="28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7" w16cid:durableId="1701663630">
    <w:abstractNumId w:val="28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8" w16cid:durableId="1425371207">
    <w:abstractNumId w:val="28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9" w16cid:durableId="1063063723">
    <w:abstractNumId w:val="29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0" w16cid:durableId="1054892015">
    <w:abstractNumId w:val="29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1" w16cid:durableId="986277353">
    <w:abstractNumId w:val="29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2" w16cid:durableId="547646318">
    <w:abstractNumId w:val="29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3" w16cid:durableId="2078476470">
    <w:abstractNumId w:val="5"/>
  </w:num>
  <w:num w:numId="344" w16cid:durableId="2136212731">
    <w:abstractNumId w:val="3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5" w16cid:durableId="430054825">
    <w:abstractNumId w:val="3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6" w16cid:durableId="890575587">
    <w:abstractNumId w:val="3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7" w16cid:durableId="1696491908">
    <w:abstractNumId w:val="37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8" w16cid:durableId="883063428">
    <w:abstractNumId w:val="37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9" w16cid:durableId="1953244956">
    <w:abstractNumId w:val="37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0" w16cid:durableId="1792044067">
    <w:abstractNumId w:val="200"/>
  </w:num>
  <w:num w:numId="351" w16cid:durableId="1703507066">
    <w:abstractNumId w:val="2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2" w16cid:durableId="2013533383">
    <w:abstractNumId w:val="3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3" w16cid:durableId="7296734">
    <w:abstractNumId w:val="234"/>
  </w:num>
  <w:num w:numId="354" w16cid:durableId="211498624">
    <w:abstractNumId w:val="28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5" w16cid:durableId="1222985061">
    <w:abstractNumId w:val="30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6" w16cid:durableId="139275368">
    <w:abstractNumId w:val="250"/>
  </w:num>
  <w:num w:numId="357" w16cid:durableId="1152137635">
    <w:abstractNumId w:val="2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8" w16cid:durableId="1716156561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9" w16cid:durableId="745490373">
    <w:abstractNumId w:val="299"/>
  </w:num>
  <w:num w:numId="360" w16cid:durableId="853375882">
    <w:abstractNumId w:val="10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1" w16cid:durableId="1216893151">
    <w:abstractNumId w:val="36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2" w16cid:durableId="1951352707">
    <w:abstractNumId w:val="218"/>
  </w:num>
  <w:num w:numId="363" w16cid:durableId="1902204561">
    <w:abstractNumId w:val="1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4" w16cid:durableId="1536236767">
    <w:abstractNumId w:val="25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5" w16cid:durableId="149835112">
    <w:abstractNumId w:val="318"/>
  </w:num>
  <w:num w:numId="366" w16cid:durableId="1571886549">
    <w:abstractNumId w:val="3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7" w16cid:durableId="367149482">
    <w:abstractNumId w:val="25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8" w16cid:durableId="1452045323">
    <w:abstractNumId w:val="170"/>
  </w:num>
  <w:num w:numId="369" w16cid:durableId="915288086">
    <w:abstractNumId w:val="9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0" w16cid:durableId="430013308">
    <w:abstractNumId w:val="27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1" w16cid:durableId="2126342965">
    <w:abstractNumId w:val="400"/>
  </w:num>
  <w:num w:numId="372" w16cid:durableId="2118677398">
    <w:abstractNumId w:val="16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3" w16cid:durableId="848062885">
    <w:abstractNumId w:val="2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4" w16cid:durableId="1744335993">
    <w:abstractNumId w:val="88"/>
  </w:num>
  <w:num w:numId="375" w16cid:durableId="1897279441">
    <w:abstractNumId w:val="8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6" w16cid:durableId="2050177715">
    <w:abstractNumId w:val="8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7" w16cid:durableId="773718612">
    <w:abstractNumId w:val="18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8" w16cid:durableId="818033227">
    <w:abstractNumId w:val="18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9" w16cid:durableId="1631978728">
    <w:abstractNumId w:val="216"/>
  </w:num>
  <w:num w:numId="380" w16cid:durableId="616135991">
    <w:abstractNumId w:val="3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1" w16cid:durableId="738134498">
    <w:abstractNumId w:val="3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2" w16cid:durableId="957179665">
    <w:abstractNumId w:val="3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3" w16cid:durableId="634988206">
    <w:abstractNumId w:val="3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4" w16cid:durableId="198009829">
    <w:abstractNumId w:val="7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5" w16cid:durableId="350036539">
    <w:abstractNumId w:val="7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6" w16cid:durableId="1189828400">
    <w:abstractNumId w:val="7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7" w16cid:durableId="1009723500">
    <w:abstractNumId w:val="7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8" w16cid:durableId="1369187933">
    <w:abstractNumId w:val="406"/>
  </w:num>
  <w:num w:numId="389" w16cid:durableId="48578361">
    <w:abstractNumId w:val="3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0" w16cid:durableId="1668828068">
    <w:abstractNumId w:val="3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1" w16cid:durableId="1960601576">
    <w:abstractNumId w:val="3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2" w16cid:durableId="995694061">
    <w:abstractNumId w:val="3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3" w16cid:durableId="1670333052">
    <w:abstractNumId w:val="3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4" w16cid:durableId="1206799395">
    <w:abstractNumId w:val="3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5" w16cid:durableId="875849835">
    <w:abstractNumId w:val="3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6" w16cid:durableId="487138976">
    <w:abstractNumId w:val="3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7" w16cid:durableId="547498208">
    <w:abstractNumId w:val="19"/>
  </w:num>
  <w:num w:numId="398" w16cid:durableId="1569075005">
    <w:abstractNumId w:val="27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9" w16cid:durableId="1987591643">
    <w:abstractNumId w:val="27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0" w16cid:durableId="31882793">
    <w:abstractNumId w:val="27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1" w16cid:durableId="1121992873">
    <w:abstractNumId w:val="27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2" w16cid:durableId="1998877789">
    <w:abstractNumId w:val="27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3" w16cid:durableId="1042941401">
    <w:abstractNumId w:val="27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4" w16cid:durableId="805512557">
    <w:abstractNumId w:val="27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5" w16cid:durableId="584416311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6" w16cid:durableId="2097748193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7" w16cid:durableId="187183759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8" w16cid:durableId="1015612964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9" w16cid:durableId="1889367679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0" w16cid:durableId="44481621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1" w16cid:durableId="984238434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2" w16cid:durableId="809174727">
    <w:abstractNumId w:val="27"/>
  </w:num>
  <w:num w:numId="413" w16cid:durableId="316497313">
    <w:abstractNumId w:val="2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4" w16cid:durableId="153617640">
    <w:abstractNumId w:val="20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5" w16cid:durableId="199055568">
    <w:abstractNumId w:val="325"/>
  </w:num>
  <w:num w:numId="416" w16cid:durableId="1531607699">
    <w:abstractNumId w:val="36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7" w16cid:durableId="92696412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8" w16cid:durableId="20252885">
    <w:abstractNumId w:val="259"/>
  </w:num>
  <w:num w:numId="419" w16cid:durableId="172962726">
    <w:abstractNumId w:val="7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0" w16cid:durableId="237986511">
    <w:abstractNumId w:val="27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1" w16cid:durableId="452796210">
    <w:abstractNumId w:val="207"/>
  </w:num>
  <w:num w:numId="422" w16cid:durableId="555748708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3" w16cid:durableId="807548136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4" w16cid:durableId="2073766968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5" w16cid:durableId="2085099285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6" w16cid:durableId="182832597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7" w16cid:durableId="193608555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8" w16cid:durableId="170644672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9" w16cid:durableId="96542515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0" w16cid:durableId="2111779698">
    <w:abstractNumId w:val="304"/>
  </w:num>
  <w:num w:numId="431" w16cid:durableId="295718885">
    <w:abstractNumId w:val="29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2" w16cid:durableId="988904274">
    <w:abstractNumId w:val="30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3" w16cid:durableId="38676479">
    <w:abstractNumId w:val="362"/>
  </w:num>
  <w:num w:numId="434" w16cid:durableId="1901017348">
    <w:abstractNumId w:val="1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5" w16cid:durableId="587930274">
    <w:abstractNumId w:val="1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6" w16cid:durableId="174466247">
    <w:abstractNumId w:val="30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7" w16cid:durableId="971591792">
    <w:abstractNumId w:val="30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8" w16cid:durableId="1473985512">
    <w:abstractNumId w:val="230"/>
  </w:num>
  <w:num w:numId="439" w16cid:durableId="468136094">
    <w:abstractNumId w:val="3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40" w16cid:durableId="1743406966">
    <w:abstractNumId w:val="34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41" w16cid:durableId="782504382">
    <w:abstractNumId w:val="156"/>
  </w:num>
  <w:num w:numId="442" w16cid:durableId="627711347">
    <w:abstractNumId w:val="29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43" w16cid:durableId="1220484723">
    <w:abstractNumId w:val="29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44" w16cid:durableId="840508618">
    <w:abstractNumId w:val="29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45" w16cid:durableId="922682794">
    <w:abstractNumId w:val="30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46" w16cid:durableId="1194415761">
    <w:abstractNumId w:val="30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47" w16cid:durableId="1752388088">
    <w:abstractNumId w:val="30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48" w16cid:durableId="1877351315">
    <w:abstractNumId w:val="305"/>
  </w:num>
  <w:num w:numId="449" w16cid:durableId="268467800">
    <w:abstractNumId w:val="39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50" w16cid:durableId="771627311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51" w16cid:durableId="578904908">
    <w:abstractNumId w:val="355"/>
  </w:num>
  <w:num w:numId="452" w16cid:durableId="1940021472">
    <w:abstractNumId w:val="1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53" w16cid:durableId="1932078096">
    <w:abstractNumId w:val="3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54" w16cid:durableId="1094672483">
    <w:abstractNumId w:val="191"/>
  </w:num>
  <w:num w:numId="455" w16cid:durableId="695814069">
    <w:abstractNumId w:val="4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56" w16cid:durableId="1246498175">
    <w:abstractNumId w:val="7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57" w16cid:durableId="36781060">
    <w:abstractNumId w:val="345"/>
  </w:num>
  <w:num w:numId="458" w16cid:durableId="1108811941">
    <w:abstractNumId w:val="1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59" w16cid:durableId="1549878808">
    <w:abstractNumId w:val="17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60" w16cid:durableId="182860984">
    <w:abstractNumId w:val="135"/>
  </w:num>
  <w:num w:numId="461" w16cid:durableId="178351079">
    <w:abstractNumId w:val="7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62" w16cid:durableId="686062304">
    <w:abstractNumId w:val="6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63" w16cid:durableId="512645881">
    <w:abstractNumId w:val="91"/>
  </w:num>
  <w:num w:numId="464" w16cid:durableId="628098190">
    <w:abstractNumId w:val="27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65" w16cid:durableId="1242449770">
    <w:abstractNumId w:val="27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66" w16cid:durableId="1528836356">
    <w:abstractNumId w:val="27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67" w16cid:durableId="1679768992">
    <w:abstractNumId w:val="27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68" w16cid:durableId="272203290">
    <w:abstractNumId w:val="410"/>
  </w:num>
  <w:num w:numId="469" w16cid:durableId="144204826">
    <w:abstractNumId w:val="36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70" w16cid:durableId="233051511">
    <w:abstractNumId w:val="10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71" w16cid:durableId="1820269490">
    <w:abstractNumId w:val="189"/>
  </w:num>
  <w:num w:numId="472" w16cid:durableId="995378665">
    <w:abstractNumId w:val="1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73" w16cid:durableId="995110700">
    <w:abstractNumId w:val="1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74" w16cid:durableId="1773434862">
    <w:abstractNumId w:val="19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75" w16cid:durableId="1075280247">
    <w:abstractNumId w:val="19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76" w16cid:durableId="763840507">
    <w:abstractNumId w:val="140"/>
  </w:num>
  <w:num w:numId="477" w16cid:durableId="1494829848">
    <w:abstractNumId w:val="9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78" w16cid:durableId="1192114001">
    <w:abstractNumId w:val="25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79" w16cid:durableId="1537232043">
    <w:abstractNumId w:val="192"/>
  </w:num>
  <w:num w:numId="480" w16cid:durableId="340208527">
    <w:abstractNumId w:val="3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81" w16cid:durableId="1423647735">
    <w:abstractNumId w:val="17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82" w16cid:durableId="844709059">
    <w:abstractNumId w:val="198"/>
  </w:num>
  <w:num w:numId="483" w16cid:durableId="661156708">
    <w:abstractNumId w:val="28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84" w16cid:durableId="2128430347">
    <w:abstractNumId w:val="4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85" w16cid:durableId="554001994">
    <w:abstractNumId w:val="373"/>
  </w:num>
  <w:num w:numId="486" w16cid:durableId="1391461611">
    <w:abstractNumId w:val="35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87" w16cid:durableId="316155417">
    <w:abstractNumId w:val="35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88" w16cid:durableId="924807316">
    <w:abstractNumId w:val="19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89" w16cid:durableId="554007892">
    <w:abstractNumId w:val="19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90" w16cid:durableId="1757550262">
    <w:abstractNumId w:val="412"/>
  </w:num>
  <w:num w:numId="491" w16cid:durableId="1080130980">
    <w:abstractNumId w:val="35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92" w16cid:durableId="1331101990">
    <w:abstractNumId w:val="1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93" w16cid:durableId="1518731774">
    <w:abstractNumId w:val="153"/>
  </w:num>
  <w:num w:numId="494" w16cid:durableId="464272223">
    <w:abstractNumId w:val="9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95" w16cid:durableId="1348488069">
    <w:abstractNumId w:val="1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96" w16cid:durableId="1858694688">
    <w:abstractNumId w:val="268"/>
  </w:num>
  <w:num w:numId="497" w16cid:durableId="346443233">
    <w:abstractNumId w:val="7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98" w16cid:durableId="861556607">
    <w:abstractNumId w:val="18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99" w16cid:durableId="965820946">
    <w:abstractNumId w:val="226"/>
  </w:num>
  <w:num w:numId="500" w16cid:durableId="390007455">
    <w:abstractNumId w:val="3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01" w16cid:durableId="1206410183">
    <w:abstractNumId w:val="3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02" w16cid:durableId="1132285745">
    <w:abstractNumId w:val="3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03" w16cid:durableId="777026448">
    <w:abstractNumId w:val="3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04" w16cid:durableId="806358915">
    <w:abstractNumId w:val="7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05" w16cid:durableId="322702692">
    <w:abstractNumId w:val="7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06" w16cid:durableId="655501469">
    <w:abstractNumId w:val="7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07" w16cid:durableId="978878438">
    <w:abstractNumId w:val="7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08" w16cid:durableId="2061903049">
    <w:abstractNumId w:val="290"/>
  </w:num>
  <w:num w:numId="509" w16cid:durableId="1452285280">
    <w:abstractNumId w:val="37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10" w16cid:durableId="1274168362">
    <w:abstractNumId w:val="37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11" w16cid:durableId="673383733">
    <w:abstractNumId w:val="37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12" w16cid:durableId="2034068577">
    <w:abstractNumId w:val="20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13" w16cid:durableId="1200246044">
    <w:abstractNumId w:val="20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14" w16cid:durableId="1600408361">
    <w:abstractNumId w:val="20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15" w16cid:durableId="1223565940">
    <w:abstractNumId w:val="351"/>
  </w:num>
  <w:num w:numId="516" w16cid:durableId="1876195802">
    <w:abstractNumId w:val="38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17" w16cid:durableId="66120151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18" w16cid:durableId="772090572">
    <w:abstractNumId w:val="361"/>
  </w:num>
  <w:num w:numId="519" w16cid:durableId="1624656248">
    <w:abstractNumId w:val="40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20" w16cid:durableId="1907254430">
    <w:abstractNumId w:val="10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21" w16cid:durableId="1720088336">
    <w:abstractNumId w:val="390"/>
  </w:num>
  <w:num w:numId="522" w16cid:durableId="916138002">
    <w:abstractNumId w:val="40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23" w16cid:durableId="1224683746">
    <w:abstractNumId w:val="2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24" w16cid:durableId="1888447769">
    <w:abstractNumId w:val="393"/>
  </w:num>
  <w:num w:numId="525" w16cid:durableId="1374234188">
    <w:abstractNumId w:val="1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26" w16cid:durableId="111559859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27" w16cid:durableId="473372246">
    <w:abstractNumId w:val="134"/>
  </w:num>
  <w:num w:numId="528" w16cid:durableId="404037296">
    <w:abstractNumId w:val="6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29" w16cid:durableId="435056335">
    <w:abstractNumId w:val="15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30" w16cid:durableId="811558832">
    <w:abstractNumId w:val="381"/>
  </w:num>
  <w:num w:numId="531" w16cid:durableId="1874151480">
    <w:abstractNumId w:val="5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32" w16cid:durableId="365713165">
    <w:abstractNumId w:val="28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33" w16cid:durableId="785659456">
    <w:abstractNumId w:val="279"/>
  </w:num>
  <w:num w:numId="534" w16cid:durableId="56514316">
    <w:abstractNumId w:val="39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35" w16cid:durableId="312638072">
    <w:abstractNumId w:val="3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36" w16cid:durableId="1146631601">
    <w:abstractNumId w:val="148"/>
  </w:num>
  <w:num w:numId="537" w16cid:durableId="69624670">
    <w:abstractNumId w:val="4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38" w16cid:durableId="56558057">
    <w:abstractNumId w:val="16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39" w16cid:durableId="1156339900">
    <w:abstractNumId w:val="411"/>
  </w:num>
  <w:num w:numId="540" w16cid:durableId="1076433801">
    <w:abstractNumId w:val="36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41" w16cid:durableId="1160467934">
    <w:abstractNumId w:val="36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42" w16cid:durableId="1488788943">
    <w:abstractNumId w:val="28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43" w16cid:durableId="1496803779">
    <w:abstractNumId w:val="28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44" w16cid:durableId="281890198">
    <w:abstractNumId w:val="145"/>
  </w:num>
  <w:num w:numId="545" w16cid:durableId="723525706">
    <w:abstractNumId w:val="2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46" w16cid:durableId="2010713905">
    <w:abstractNumId w:val="2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47" w16cid:durableId="868374926">
    <w:abstractNumId w:val="2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48" w16cid:durableId="1171063909">
    <w:abstractNumId w:val="2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49" w16cid:durableId="1667515305">
    <w:abstractNumId w:val="37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50" w16cid:durableId="1767841534">
    <w:abstractNumId w:val="37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51" w16cid:durableId="1497185822">
    <w:abstractNumId w:val="37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52" w16cid:durableId="1133407848">
    <w:abstractNumId w:val="37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53" w16cid:durableId="1694266873">
    <w:abstractNumId w:val="133"/>
  </w:num>
  <w:num w:numId="554" w16cid:durableId="1036395787">
    <w:abstractNumId w:val="7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55" w16cid:durableId="1050694037">
    <w:abstractNumId w:val="7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56" w16cid:durableId="1121534990">
    <w:abstractNumId w:val="7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57" w16cid:durableId="1565481543">
    <w:abstractNumId w:val="7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58" w16cid:durableId="1013994604">
    <w:abstractNumId w:val="1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59" w16cid:durableId="206840614">
    <w:abstractNumId w:val="1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60" w16cid:durableId="2100564702">
    <w:abstractNumId w:val="1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61" w16cid:durableId="2081369635">
    <w:abstractNumId w:val="1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62" w16cid:durableId="1409425370">
    <w:abstractNumId w:val="248"/>
  </w:num>
  <w:num w:numId="563" w16cid:durableId="945230751">
    <w:abstractNumId w:val="15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64" w16cid:durableId="1990094650">
    <w:abstractNumId w:val="15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65" w16cid:durableId="1348216947">
    <w:abstractNumId w:val="15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66" w16cid:durableId="40788920">
    <w:abstractNumId w:val="15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67" w16cid:durableId="97217823">
    <w:abstractNumId w:val="15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68" w16cid:durableId="626204720">
    <w:abstractNumId w:val="15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69" w16cid:durableId="414325651">
    <w:abstractNumId w:val="15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70" w16cid:durableId="1315916880">
    <w:abstractNumId w:val="18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71" w16cid:durableId="1039479122">
    <w:abstractNumId w:val="18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72" w16cid:durableId="1627737316">
    <w:abstractNumId w:val="18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73" w16cid:durableId="1034698252">
    <w:abstractNumId w:val="18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74" w16cid:durableId="1291472146">
    <w:abstractNumId w:val="18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75" w16cid:durableId="248543688">
    <w:abstractNumId w:val="18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76" w16cid:durableId="1506170414">
    <w:abstractNumId w:val="18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77" w16cid:durableId="776371946">
    <w:abstractNumId w:val="193"/>
  </w:num>
  <w:num w:numId="578" w16cid:durableId="758595671">
    <w:abstractNumId w:val="16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79" w16cid:durableId="1015837776">
    <w:abstractNumId w:val="1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80" w16cid:durableId="1257910032">
    <w:abstractNumId w:val="112"/>
  </w:num>
  <w:num w:numId="581" w16cid:durableId="1387416306">
    <w:abstractNumId w:val="18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82" w16cid:durableId="282542349">
    <w:abstractNumId w:val="18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83" w16cid:durableId="2093551842">
    <w:abstractNumId w:val="146"/>
  </w:num>
  <w:num w:numId="584" w16cid:durableId="309600527">
    <w:abstractNumId w:val="35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85" w16cid:durableId="1595938794">
    <w:abstractNumId w:val="19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86" w16cid:durableId="1979336290">
    <w:abstractNumId w:val="163"/>
  </w:num>
  <w:num w:numId="587" w16cid:durableId="524246513">
    <w:abstractNumId w:val="36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88" w16cid:durableId="662129289">
    <w:abstractNumId w:val="36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89" w16cid:durableId="1478113221">
    <w:abstractNumId w:val="36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90" w16cid:durableId="481121906">
    <w:abstractNumId w:val="36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91" w16cid:durableId="1446732172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92" w16cid:durableId="807864471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93" w16cid:durableId="1601376107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94" w16cid:durableId="130365281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95" w16cid:durableId="632365550">
    <w:abstractNumId w:val="404"/>
  </w:num>
  <w:num w:numId="596" w16cid:durableId="236479951">
    <w:abstractNumId w:val="34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97" w16cid:durableId="1733459208">
    <w:abstractNumId w:val="16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98" w16cid:durableId="722290904">
    <w:abstractNumId w:val="23"/>
  </w:num>
  <w:num w:numId="599" w16cid:durableId="2077778151">
    <w:abstractNumId w:val="20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00" w16cid:durableId="74285033">
    <w:abstractNumId w:val="20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01" w16cid:durableId="752045510">
    <w:abstractNumId w:val="3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02" w16cid:durableId="556086756">
    <w:abstractNumId w:val="3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03" w16cid:durableId="1803420344">
    <w:abstractNumId w:val="85"/>
  </w:num>
  <w:num w:numId="604" w16cid:durableId="1671132002">
    <w:abstractNumId w:val="38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05" w16cid:durableId="1201089456">
    <w:abstractNumId w:val="17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06" w16cid:durableId="1487893219">
    <w:abstractNumId w:val="260"/>
  </w:num>
  <w:num w:numId="607" w16cid:durableId="649096834">
    <w:abstractNumId w:val="16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08" w16cid:durableId="2031560700">
    <w:abstractNumId w:val="16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09" w16cid:durableId="2079135117">
    <w:abstractNumId w:val="16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10" w16cid:durableId="1283730387">
    <w:abstractNumId w:val="3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11" w16cid:durableId="1675493438">
    <w:abstractNumId w:val="3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12" w16cid:durableId="1864245592">
    <w:abstractNumId w:val="3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13" w16cid:durableId="1728912744">
    <w:abstractNumId w:val="271"/>
  </w:num>
  <w:num w:numId="614" w16cid:durableId="920407522">
    <w:abstractNumId w:val="25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15" w16cid:durableId="785539009">
    <w:abstractNumId w:val="13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16" w16cid:durableId="1739522510">
    <w:abstractNumId w:val="81"/>
  </w:num>
  <w:num w:numId="617" w16cid:durableId="706758294">
    <w:abstractNumId w:val="39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18" w16cid:durableId="758133878">
    <w:abstractNumId w:val="15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19" w16cid:durableId="246497018">
    <w:abstractNumId w:val="82"/>
  </w:num>
  <w:num w:numId="620" w16cid:durableId="1846631823">
    <w:abstractNumId w:val="25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21" w16cid:durableId="92368896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22" w16cid:durableId="1754744042">
    <w:abstractNumId w:val="39"/>
  </w:num>
  <w:num w:numId="623" w16cid:durableId="1423380615">
    <w:abstractNumId w:val="7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24" w16cid:durableId="254168020">
    <w:abstractNumId w:val="23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B1"/>
    <w:rsid w:val="0001505A"/>
    <w:rsid w:val="00091B2B"/>
    <w:rsid w:val="000B2AE4"/>
    <w:rsid w:val="000C4CC3"/>
    <w:rsid w:val="000D36AD"/>
    <w:rsid w:val="000D7B7E"/>
    <w:rsid w:val="00114D3F"/>
    <w:rsid w:val="00130255"/>
    <w:rsid w:val="00183EF9"/>
    <w:rsid w:val="001F484B"/>
    <w:rsid w:val="00245B73"/>
    <w:rsid w:val="002647FB"/>
    <w:rsid w:val="00276FD2"/>
    <w:rsid w:val="00277CF4"/>
    <w:rsid w:val="0028193B"/>
    <w:rsid w:val="002A72A6"/>
    <w:rsid w:val="002C0854"/>
    <w:rsid w:val="002D3080"/>
    <w:rsid w:val="002D46B2"/>
    <w:rsid w:val="00302E36"/>
    <w:rsid w:val="00322835"/>
    <w:rsid w:val="003362A0"/>
    <w:rsid w:val="00377CC3"/>
    <w:rsid w:val="003A5A9E"/>
    <w:rsid w:val="003B2E0F"/>
    <w:rsid w:val="003D70D7"/>
    <w:rsid w:val="003F0D99"/>
    <w:rsid w:val="00412B80"/>
    <w:rsid w:val="0042429B"/>
    <w:rsid w:val="004315C0"/>
    <w:rsid w:val="00471052"/>
    <w:rsid w:val="0047137A"/>
    <w:rsid w:val="004B58D1"/>
    <w:rsid w:val="004B6628"/>
    <w:rsid w:val="004C0502"/>
    <w:rsid w:val="004D34FA"/>
    <w:rsid w:val="00515C33"/>
    <w:rsid w:val="00520AA0"/>
    <w:rsid w:val="005539F6"/>
    <w:rsid w:val="00591B8F"/>
    <w:rsid w:val="00597838"/>
    <w:rsid w:val="00625590"/>
    <w:rsid w:val="00626CDC"/>
    <w:rsid w:val="00640A38"/>
    <w:rsid w:val="0064106F"/>
    <w:rsid w:val="00687DDE"/>
    <w:rsid w:val="006C7F33"/>
    <w:rsid w:val="006E216F"/>
    <w:rsid w:val="006F1A45"/>
    <w:rsid w:val="006F2CC5"/>
    <w:rsid w:val="00720E60"/>
    <w:rsid w:val="00732344"/>
    <w:rsid w:val="00733B72"/>
    <w:rsid w:val="00765634"/>
    <w:rsid w:val="00777375"/>
    <w:rsid w:val="007C7F93"/>
    <w:rsid w:val="007D4420"/>
    <w:rsid w:val="007D516E"/>
    <w:rsid w:val="007E12F6"/>
    <w:rsid w:val="007F7303"/>
    <w:rsid w:val="00814EE9"/>
    <w:rsid w:val="00840840"/>
    <w:rsid w:val="0086222F"/>
    <w:rsid w:val="00876424"/>
    <w:rsid w:val="00880D46"/>
    <w:rsid w:val="008B5775"/>
    <w:rsid w:val="008C337C"/>
    <w:rsid w:val="008C49E1"/>
    <w:rsid w:val="008C6F4C"/>
    <w:rsid w:val="008D45B1"/>
    <w:rsid w:val="008E3BA1"/>
    <w:rsid w:val="00907333"/>
    <w:rsid w:val="00913052"/>
    <w:rsid w:val="00921198"/>
    <w:rsid w:val="009651C9"/>
    <w:rsid w:val="009913D9"/>
    <w:rsid w:val="00A27BCE"/>
    <w:rsid w:val="00A3050D"/>
    <w:rsid w:val="00A84975"/>
    <w:rsid w:val="00A95368"/>
    <w:rsid w:val="00AA26CA"/>
    <w:rsid w:val="00AC403C"/>
    <w:rsid w:val="00AC772F"/>
    <w:rsid w:val="00AE2756"/>
    <w:rsid w:val="00B0747E"/>
    <w:rsid w:val="00B11431"/>
    <w:rsid w:val="00B378E8"/>
    <w:rsid w:val="00B502A6"/>
    <w:rsid w:val="00B7189D"/>
    <w:rsid w:val="00B97452"/>
    <w:rsid w:val="00BB33D2"/>
    <w:rsid w:val="00BC33F4"/>
    <w:rsid w:val="00BE4E27"/>
    <w:rsid w:val="00C178C1"/>
    <w:rsid w:val="00C91571"/>
    <w:rsid w:val="00CB778F"/>
    <w:rsid w:val="00CD59CF"/>
    <w:rsid w:val="00CF7D81"/>
    <w:rsid w:val="00D53CDE"/>
    <w:rsid w:val="00D55366"/>
    <w:rsid w:val="00D82976"/>
    <w:rsid w:val="00DF71CA"/>
    <w:rsid w:val="00E0798A"/>
    <w:rsid w:val="00E22D03"/>
    <w:rsid w:val="00E34802"/>
    <w:rsid w:val="00E63E21"/>
    <w:rsid w:val="00E644BF"/>
    <w:rsid w:val="00EC66AD"/>
    <w:rsid w:val="00EE7EE1"/>
    <w:rsid w:val="00F0040B"/>
    <w:rsid w:val="00F138C8"/>
    <w:rsid w:val="00F6165D"/>
    <w:rsid w:val="00F950CE"/>
    <w:rsid w:val="00FD71D2"/>
    <w:rsid w:val="00FE5F1C"/>
    <w:rsid w:val="00F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CD9D852"/>
  <w15:chartTrackingRefBased/>
  <w15:docId w15:val="{8CB5FD15-E40C-6943-AA04-51920F80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9157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05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502"/>
  </w:style>
  <w:style w:type="paragraph" w:styleId="Footer">
    <w:name w:val="footer"/>
    <w:basedOn w:val="Normal"/>
    <w:link w:val="FooterChar"/>
    <w:uiPriority w:val="99"/>
    <w:unhideWhenUsed/>
    <w:rsid w:val="004C05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502"/>
  </w:style>
  <w:style w:type="character" w:customStyle="1" w:styleId="Heading2Char">
    <w:name w:val="Heading 2 Char"/>
    <w:basedOn w:val="DefaultParagraphFont"/>
    <w:link w:val="Heading2"/>
    <w:uiPriority w:val="9"/>
    <w:rsid w:val="00C91571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C91571"/>
    <w:rPr>
      <w:i/>
      <w:iCs/>
    </w:rPr>
  </w:style>
  <w:style w:type="character" w:customStyle="1" w:styleId="ipa">
    <w:name w:val="ipa"/>
    <w:basedOn w:val="DefaultParagraphFont"/>
    <w:rsid w:val="002C0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cbook24/Library/Group%20Containers/UBF8T346G9.Office/User%20Content.localized/Templates.localized/mei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meig.dotx</Template>
  <TotalTime>10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bayoro bayoro</cp:lastModifiedBy>
  <cp:revision>2</cp:revision>
  <cp:lastPrinted>2023-10-14T14:41:00Z</cp:lastPrinted>
  <dcterms:created xsi:type="dcterms:W3CDTF">2023-10-17T10:15:00Z</dcterms:created>
  <dcterms:modified xsi:type="dcterms:W3CDTF">2023-10-17T10:15:00Z</dcterms:modified>
</cp:coreProperties>
</file>